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6" w:rsidRDefault="00FB1EB6" w:rsidP="00FB1EB6">
      <w:pPr>
        <w:pStyle w:val="Header"/>
        <w:tabs>
          <w:tab w:val="clear" w:pos="8306"/>
          <w:tab w:val="right" w:pos="9180"/>
        </w:tabs>
        <w:ind w:left="-720" w:right="-874"/>
        <w:jc w:val="center"/>
        <w:rPr>
          <w:rFonts w:ascii="Arial" w:hAnsi="Arial" w:cs="Arial"/>
          <w:b/>
          <w:color w:val="244061" w:themeColor="accent1" w:themeShade="80"/>
          <w:sz w:val="28"/>
          <w:szCs w:val="22"/>
        </w:rPr>
      </w:pPr>
      <w:bookmarkStart w:id="0" w:name="OLE_LINK1"/>
      <w:bookmarkStart w:id="1" w:name="OLE_LINK2"/>
    </w:p>
    <w:p w:rsidR="00FB1EB6" w:rsidRPr="00FB1EB6" w:rsidRDefault="00FB1EB6" w:rsidP="00FB1EB6">
      <w:pPr>
        <w:pStyle w:val="Header"/>
        <w:tabs>
          <w:tab w:val="clear" w:pos="8306"/>
          <w:tab w:val="right" w:pos="9180"/>
        </w:tabs>
        <w:ind w:left="-720" w:right="-874"/>
        <w:jc w:val="center"/>
        <w:rPr>
          <w:b/>
          <w:bCs/>
          <w:caps/>
          <w:color w:val="244061" w:themeColor="accent1" w:themeShade="80"/>
          <w:sz w:val="28"/>
          <w:szCs w:val="22"/>
        </w:rPr>
      </w:pPr>
      <w:r w:rsidRPr="00FB1EB6">
        <w:rPr>
          <w:rFonts w:ascii="Arial" w:hAnsi="Arial" w:cs="Arial"/>
          <w:b/>
          <w:color w:val="244061" w:themeColor="accent1" w:themeShade="80"/>
          <w:sz w:val="28"/>
          <w:szCs w:val="22"/>
        </w:rPr>
        <w:t>STU Archive Destruction Form</w:t>
      </w:r>
    </w:p>
    <w:p w:rsidR="00FB1EB6" w:rsidRDefault="00FB1EB6" w:rsidP="00B44229">
      <w:pPr>
        <w:jc w:val="center"/>
        <w:rPr>
          <w:rFonts w:ascii="Arial" w:hAnsi="Arial" w:cs="Arial"/>
          <w:b/>
          <w:color w:val="244061" w:themeColor="accent1" w:themeShade="80"/>
          <w:szCs w:val="22"/>
        </w:rPr>
      </w:pPr>
      <w:bookmarkStart w:id="2" w:name="_GoBack"/>
      <w:bookmarkEnd w:id="2"/>
    </w:p>
    <w:p w:rsidR="00A64466" w:rsidRDefault="00A64466" w:rsidP="00B4422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41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901"/>
        <w:gridCol w:w="4649"/>
        <w:gridCol w:w="4649"/>
      </w:tblGrid>
      <w:tr w:rsidR="00FB1EB6" w:rsidTr="00FB1EB6">
        <w:trPr>
          <w:trHeight w:hRule="exact" w:val="446"/>
        </w:trPr>
        <w:tc>
          <w:tcPr>
            <w:tcW w:w="14199" w:type="dxa"/>
            <w:gridSpan w:val="3"/>
            <w:shd w:val="clear" w:color="auto" w:fill="C6D9F1" w:themeFill="text2" w:themeFillTint="33"/>
            <w:vAlign w:val="center"/>
          </w:tcPr>
          <w:p w:rsidR="00FB1EB6" w:rsidRPr="00FB1EB6" w:rsidRDefault="00FB1EB6" w:rsidP="00FB1EB6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Cs w:val="22"/>
              </w:rPr>
            </w:pPr>
            <w:r w:rsidRPr="00FB1EB6">
              <w:rPr>
                <w:rFonts w:ascii="Arial" w:hAnsi="Arial" w:cs="Arial"/>
                <w:b/>
                <w:szCs w:val="22"/>
              </w:rPr>
              <w:t>Items Destroyed</w:t>
            </w:r>
          </w:p>
        </w:tc>
      </w:tr>
      <w:tr w:rsidR="00A64466" w:rsidTr="00FB1EB6">
        <w:trPr>
          <w:trHeight w:hRule="exact" w:val="672"/>
        </w:trPr>
        <w:tc>
          <w:tcPr>
            <w:tcW w:w="4901" w:type="dxa"/>
            <w:shd w:val="clear" w:color="auto" w:fill="C6D9F1" w:themeFill="text2" w:themeFillTint="33"/>
            <w:vAlign w:val="center"/>
          </w:tcPr>
          <w:p w:rsidR="00A64466" w:rsidRDefault="00FB1EB6" w:rsidP="000931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Project</w:t>
            </w:r>
            <w:r w:rsidR="000931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:rsidR="00A64466" w:rsidRDefault="00FB1EB6" w:rsidP="00010C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Archive Number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:rsidR="00093162" w:rsidRDefault="00FB1EB6" w:rsidP="00010C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Destruction Method</w:t>
            </w:r>
          </w:p>
          <w:p w:rsidR="00A64466" w:rsidRDefault="00093162" w:rsidP="00010CF3">
            <w:pPr>
              <w:jc w:val="center"/>
              <w:rPr>
                <w:rFonts w:ascii="Arial" w:hAnsi="Arial" w:cs="Arial"/>
                <w:b/>
              </w:rPr>
            </w:pPr>
            <w:r w:rsidRPr="00093162">
              <w:rPr>
                <w:rFonts w:ascii="Arial" w:hAnsi="Arial" w:cs="Arial"/>
                <w:b/>
                <w:sz w:val="18"/>
                <w:szCs w:val="18"/>
              </w:rPr>
              <w:t>e.g. electronic deletion, secure shredding</w:t>
            </w:r>
            <w:r>
              <w:rPr>
                <w:rFonts w:ascii="Arial" w:hAnsi="Arial" w:cs="Arial"/>
                <w:b/>
              </w:rPr>
              <w:t xml:space="preserve">, </w:t>
            </w: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  <w:tr w:rsidR="00A64466" w:rsidTr="00B44229">
        <w:trPr>
          <w:trHeight w:hRule="exact" w:val="567"/>
        </w:trPr>
        <w:tc>
          <w:tcPr>
            <w:tcW w:w="4901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A64466" w:rsidRDefault="00A64466" w:rsidP="00010CF3">
            <w:pPr>
              <w:rPr>
                <w:rFonts w:ascii="Arial" w:hAnsi="Arial" w:cs="Arial"/>
                <w:b/>
              </w:rPr>
            </w:pPr>
          </w:p>
        </w:tc>
      </w:tr>
    </w:tbl>
    <w:p w:rsidR="00A64466" w:rsidRDefault="00A64466" w:rsidP="00B44229">
      <w:pPr>
        <w:rPr>
          <w:rFonts w:ascii="Arial" w:hAnsi="Arial" w:cs="Arial"/>
          <w:b/>
        </w:rPr>
      </w:pPr>
    </w:p>
    <w:p w:rsidR="00A64466" w:rsidRPr="00B44229" w:rsidRDefault="00A64466" w:rsidP="00B4422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42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0"/>
        <w:gridCol w:w="5220"/>
        <w:gridCol w:w="2756"/>
        <w:gridCol w:w="3904"/>
      </w:tblGrid>
      <w:tr w:rsidR="00A64466" w:rsidRPr="00B44229" w:rsidTr="00BD18F8">
        <w:trPr>
          <w:trHeight w:hRule="exact" w:val="454"/>
        </w:trPr>
        <w:tc>
          <w:tcPr>
            <w:tcW w:w="2340" w:type="dxa"/>
            <w:vAlign w:val="bottom"/>
          </w:tcPr>
          <w:p w:rsidR="00A64466" w:rsidRPr="00B44229" w:rsidRDefault="00A64466" w:rsidP="00BD18F8">
            <w:pPr>
              <w:ind w:left="-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4229">
              <w:rPr>
                <w:rFonts w:ascii="Arial" w:hAnsi="Arial" w:cs="Arial"/>
                <w:b/>
                <w:sz w:val="22"/>
                <w:szCs w:val="22"/>
              </w:rPr>
              <w:t>Archivist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A64466" w:rsidRPr="00B44229" w:rsidRDefault="00A64466" w:rsidP="00010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  <w:vAlign w:val="bottom"/>
          </w:tcPr>
          <w:p w:rsidR="00A64466" w:rsidRPr="00B44229" w:rsidRDefault="00B13435" w:rsidP="008B0C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A64466" w:rsidRPr="00B4422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A64466" w:rsidRPr="00B44229" w:rsidRDefault="00A64466" w:rsidP="00010C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  <w:bookmarkEnd w:id="1"/>
    </w:tbl>
    <w:p w:rsidR="00A64466" w:rsidRDefault="00A64466" w:rsidP="00BD18F8"/>
    <w:p w:rsidR="00616A9B" w:rsidRDefault="00616A9B" w:rsidP="00BD18F8"/>
    <w:p w:rsidR="00616A9B" w:rsidRDefault="00616A9B" w:rsidP="00BD18F8"/>
    <w:tbl>
      <w:tblPr>
        <w:tblStyle w:val="TableGrid"/>
        <w:tblW w:w="142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0"/>
        <w:gridCol w:w="5220"/>
        <w:gridCol w:w="2756"/>
        <w:gridCol w:w="3904"/>
      </w:tblGrid>
      <w:tr w:rsidR="00616A9B" w:rsidRPr="00B44229" w:rsidTr="00616A9B">
        <w:trPr>
          <w:trHeight w:hRule="exact" w:val="546"/>
        </w:trPr>
        <w:tc>
          <w:tcPr>
            <w:tcW w:w="2340" w:type="dxa"/>
            <w:vAlign w:val="bottom"/>
          </w:tcPr>
          <w:p w:rsidR="00616A9B" w:rsidRPr="00B44229" w:rsidRDefault="00616A9B" w:rsidP="00616A9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Chief Investigator / Responsible person </w:t>
            </w:r>
            <w:r w:rsidRPr="00B44229">
              <w:rPr>
                <w:rFonts w:ascii="Arial" w:hAnsi="Arial" w:cs="Arial"/>
                <w:b/>
                <w:sz w:val="22"/>
                <w:szCs w:val="22"/>
              </w:rPr>
              <w:t>Archivist 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16A9B" w:rsidRPr="00B44229" w:rsidRDefault="00616A9B" w:rsidP="00D73A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  <w:vAlign w:val="bottom"/>
          </w:tcPr>
          <w:p w:rsidR="00616A9B" w:rsidRPr="00B44229" w:rsidRDefault="00616A9B" w:rsidP="00D73A8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B4422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16A9B" w:rsidRPr="00B44229" w:rsidRDefault="00616A9B" w:rsidP="00D73A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16A9B" w:rsidRPr="00B44229" w:rsidRDefault="00616A9B" w:rsidP="00BD18F8"/>
    <w:sectPr w:rsidR="00616A9B" w:rsidRPr="00B44229" w:rsidSect="00B310E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718" w:bottom="1418" w:left="19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35" w:rsidRDefault="00B13435">
      <w:r>
        <w:separator/>
      </w:r>
    </w:p>
  </w:endnote>
  <w:endnote w:type="continuationSeparator" w:id="0">
    <w:p w:rsidR="00B13435" w:rsidRDefault="00B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6" w:rsidRDefault="00FB1EB6" w:rsidP="00FB1EB6">
    <w:pPr>
      <w:pStyle w:val="Footer"/>
      <w:tabs>
        <w:tab w:val="clear" w:pos="4153"/>
        <w:tab w:val="clear" w:pos="8306"/>
        <w:tab w:val="center" w:pos="4860"/>
        <w:tab w:val="right" w:pos="9900"/>
      </w:tabs>
      <w:ind w:right="-69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STU-AD-FRM-003 V2 Archive Destruction Form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F9754F">
      <w:rPr>
        <w:rFonts w:ascii="Arial" w:hAnsi="Arial" w:cs="Arial"/>
        <w:sz w:val="16"/>
      </w:rPr>
      <w:t xml:space="preserve">Page </w:t>
    </w:r>
    <w:r w:rsidRPr="00F9754F">
      <w:rPr>
        <w:rFonts w:ascii="Arial" w:hAnsi="Arial" w:cs="Arial"/>
        <w:sz w:val="16"/>
      </w:rPr>
      <w:fldChar w:fldCharType="begin"/>
    </w:r>
    <w:r w:rsidRPr="00F9754F">
      <w:rPr>
        <w:rFonts w:ascii="Arial" w:hAnsi="Arial" w:cs="Arial"/>
        <w:sz w:val="16"/>
      </w:rPr>
      <w:instrText xml:space="preserve"> PAGE </w:instrText>
    </w:r>
    <w:r w:rsidRPr="00F975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9754F">
      <w:rPr>
        <w:rFonts w:ascii="Arial" w:hAnsi="Arial" w:cs="Arial"/>
        <w:sz w:val="16"/>
      </w:rPr>
      <w:fldChar w:fldCharType="end"/>
    </w:r>
    <w:r w:rsidRPr="00F9754F">
      <w:rPr>
        <w:rFonts w:ascii="Arial" w:hAnsi="Arial" w:cs="Arial"/>
        <w:sz w:val="16"/>
      </w:rPr>
      <w:t xml:space="preserve"> of </w:t>
    </w:r>
    <w:r w:rsidRPr="00F9754F">
      <w:rPr>
        <w:rFonts w:ascii="Arial" w:hAnsi="Arial" w:cs="Arial"/>
        <w:sz w:val="16"/>
      </w:rPr>
      <w:fldChar w:fldCharType="begin"/>
    </w:r>
    <w:r w:rsidRPr="00F9754F">
      <w:rPr>
        <w:rFonts w:ascii="Arial" w:hAnsi="Arial" w:cs="Arial"/>
        <w:sz w:val="16"/>
      </w:rPr>
      <w:instrText xml:space="preserve"> NUMPAGES </w:instrText>
    </w:r>
    <w:r w:rsidRPr="00F975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9754F">
      <w:rPr>
        <w:rFonts w:ascii="Arial" w:hAnsi="Arial" w:cs="Arial"/>
        <w:sz w:val="16"/>
      </w:rPr>
      <w:fldChar w:fldCharType="end"/>
    </w:r>
  </w:p>
  <w:p w:rsidR="00B13435" w:rsidRDefault="00B13435" w:rsidP="00EE1BDF">
    <w:pPr>
      <w:pStyle w:val="Footer"/>
      <w:tabs>
        <w:tab w:val="clear" w:pos="4153"/>
        <w:tab w:val="clear" w:pos="8306"/>
        <w:tab w:val="center" w:pos="4860"/>
        <w:tab w:val="right" w:pos="9900"/>
      </w:tabs>
      <w:ind w:right="-36"/>
      <w:jc w:val="righ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35" w:rsidRDefault="00B13435" w:rsidP="00BC47DC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35" w:rsidRDefault="00B13435">
      <w:r>
        <w:separator/>
      </w:r>
    </w:p>
  </w:footnote>
  <w:footnote w:type="continuationSeparator" w:id="0">
    <w:p w:rsidR="00B13435" w:rsidRDefault="00B1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6" w:rsidRDefault="00FB1EB6" w:rsidP="00FB1EB6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-555138</wp:posOffset>
          </wp:positionH>
          <wp:positionV relativeFrom="paragraph">
            <wp:posOffset>-225219</wp:posOffset>
          </wp:positionV>
          <wp:extent cx="2845875" cy="68244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875" cy="682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3435" w:rsidRDefault="00B13435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35" w:rsidRPr="0019106D" w:rsidRDefault="00B13435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</w:p>
  <w:p w:rsidR="00B13435" w:rsidRDefault="00B13435" w:rsidP="00BC47DC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>Investigational Product(s) Shipment Authorisation</w:t>
    </w:r>
  </w:p>
  <w:p w:rsidR="00B13435" w:rsidRDefault="00B13435" w:rsidP="00BC47DC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  <w:p w:rsidR="00B13435" w:rsidRPr="0019106D" w:rsidRDefault="00B13435" w:rsidP="00BC47DC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5E1"/>
    <w:multiLevelType w:val="hybridMultilevel"/>
    <w:tmpl w:val="28222BB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0B2EF9"/>
    <w:multiLevelType w:val="hybridMultilevel"/>
    <w:tmpl w:val="697E73C0"/>
    <w:lvl w:ilvl="0" w:tplc="0558582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5F3E0C"/>
    <w:multiLevelType w:val="hybridMultilevel"/>
    <w:tmpl w:val="24F66EEE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10D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CAE7816"/>
    <w:multiLevelType w:val="multilevel"/>
    <w:tmpl w:val="697E73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CC"/>
    <w:rsid w:val="0000403F"/>
    <w:rsid w:val="00010CF3"/>
    <w:rsid w:val="000248B2"/>
    <w:rsid w:val="00025649"/>
    <w:rsid w:val="00032121"/>
    <w:rsid w:val="00057D90"/>
    <w:rsid w:val="0006152B"/>
    <w:rsid w:val="00070BF2"/>
    <w:rsid w:val="00072CAF"/>
    <w:rsid w:val="00086497"/>
    <w:rsid w:val="00093162"/>
    <w:rsid w:val="0009638E"/>
    <w:rsid w:val="000A071C"/>
    <w:rsid w:val="000C11E4"/>
    <w:rsid w:val="000E3458"/>
    <w:rsid w:val="001005CC"/>
    <w:rsid w:val="00103C2E"/>
    <w:rsid w:val="001337EA"/>
    <w:rsid w:val="001762F6"/>
    <w:rsid w:val="0019106D"/>
    <w:rsid w:val="001A3C11"/>
    <w:rsid w:val="001C609B"/>
    <w:rsid w:val="0020363B"/>
    <w:rsid w:val="00205788"/>
    <w:rsid w:val="002334DF"/>
    <w:rsid w:val="00241BF6"/>
    <w:rsid w:val="00241E59"/>
    <w:rsid w:val="00255384"/>
    <w:rsid w:val="002563B2"/>
    <w:rsid w:val="0034336D"/>
    <w:rsid w:val="00344908"/>
    <w:rsid w:val="00346624"/>
    <w:rsid w:val="003739C1"/>
    <w:rsid w:val="00384D92"/>
    <w:rsid w:val="003B7C4D"/>
    <w:rsid w:val="003C2572"/>
    <w:rsid w:val="003C361D"/>
    <w:rsid w:val="003D61FC"/>
    <w:rsid w:val="003F29FC"/>
    <w:rsid w:val="00427BEF"/>
    <w:rsid w:val="00430683"/>
    <w:rsid w:val="00437DC8"/>
    <w:rsid w:val="004401C0"/>
    <w:rsid w:val="004442DE"/>
    <w:rsid w:val="004734AA"/>
    <w:rsid w:val="004944D8"/>
    <w:rsid w:val="004A0F3E"/>
    <w:rsid w:val="00564D43"/>
    <w:rsid w:val="005777B1"/>
    <w:rsid w:val="005826BF"/>
    <w:rsid w:val="005914AE"/>
    <w:rsid w:val="00596A97"/>
    <w:rsid w:val="00596AFA"/>
    <w:rsid w:val="005D28C6"/>
    <w:rsid w:val="005D7453"/>
    <w:rsid w:val="005E2CDA"/>
    <w:rsid w:val="005F34EE"/>
    <w:rsid w:val="00601EB3"/>
    <w:rsid w:val="00602015"/>
    <w:rsid w:val="00616A9B"/>
    <w:rsid w:val="00631031"/>
    <w:rsid w:val="006341DC"/>
    <w:rsid w:val="00636E86"/>
    <w:rsid w:val="0064507F"/>
    <w:rsid w:val="00656274"/>
    <w:rsid w:val="00665C22"/>
    <w:rsid w:val="00675CD4"/>
    <w:rsid w:val="0068478F"/>
    <w:rsid w:val="006A662E"/>
    <w:rsid w:val="006A751B"/>
    <w:rsid w:val="006C60FD"/>
    <w:rsid w:val="006D7F3A"/>
    <w:rsid w:val="006E22B4"/>
    <w:rsid w:val="00700365"/>
    <w:rsid w:val="00740F00"/>
    <w:rsid w:val="007458D1"/>
    <w:rsid w:val="007658D9"/>
    <w:rsid w:val="00772632"/>
    <w:rsid w:val="0077285E"/>
    <w:rsid w:val="00790D2E"/>
    <w:rsid w:val="007B654F"/>
    <w:rsid w:val="007C6825"/>
    <w:rsid w:val="007D74F4"/>
    <w:rsid w:val="00812104"/>
    <w:rsid w:val="008163C2"/>
    <w:rsid w:val="0082490A"/>
    <w:rsid w:val="00862CDF"/>
    <w:rsid w:val="00864BC0"/>
    <w:rsid w:val="00896E81"/>
    <w:rsid w:val="008A6365"/>
    <w:rsid w:val="008B0070"/>
    <w:rsid w:val="008B0C59"/>
    <w:rsid w:val="008B1F7A"/>
    <w:rsid w:val="008C3F0B"/>
    <w:rsid w:val="008F0829"/>
    <w:rsid w:val="008F7827"/>
    <w:rsid w:val="00906A30"/>
    <w:rsid w:val="00912A1F"/>
    <w:rsid w:val="009604BA"/>
    <w:rsid w:val="00965165"/>
    <w:rsid w:val="00993306"/>
    <w:rsid w:val="009A7EBE"/>
    <w:rsid w:val="009B53D8"/>
    <w:rsid w:val="009B5DB6"/>
    <w:rsid w:val="009E66BE"/>
    <w:rsid w:val="009E6F67"/>
    <w:rsid w:val="00A048E7"/>
    <w:rsid w:val="00A33EB6"/>
    <w:rsid w:val="00A64466"/>
    <w:rsid w:val="00AC601B"/>
    <w:rsid w:val="00AD6369"/>
    <w:rsid w:val="00AE307C"/>
    <w:rsid w:val="00AF1201"/>
    <w:rsid w:val="00AF2463"/>
    <w:rsid w:val="00B037B3"/>
    <w:rsid w:val="00B13435"/>
    <w:rsid w:val="00B310EB"/>
    <w:rsid w:val="00B42E9A"/>
    <w:rsid w:val="00B44229"/>
    <w:rsid w:val="00B66B5F"/>
    <w:rsid w:val="00BA5316"/>
    <w:rsid w:val="00BC47DC"/>
    <w:rsid w:val="00BD07E2"/>
    <w:rsid w:val="00BD18F8"/>
    <w:rsid w:val="00BE2CE4"/>
    <w:rsid w:val="00BF7909"/>
    <w:rsid w:val="00C03BFD"/>
    <w:rsid w:val="00C23EA4"/>
    <w:rsid w:val="00C27EE6"/>
    <w:rsid w:val="00C27EF1"/>
    <w:rsid w:val="00C339EF"/>
    <w:rsid w:val="00C60180"/>
    <w:rsid w:val="00CC22D6"/>
    <w:rsid w:val="00CF45B1"/>
    <w:rsid w:val="00CF4F1A"/>
    <w:rsid w:val="00D00104"/>
    <w:rsid w:val="00D139F5"/>
    <w:rsid w:val="00D32B62"/>
    <w:rsid w:val="00D371BE"/>
    <w:rsid w:val="00D60719"/>
    <w:rsid w:val="00D60865"/>
    <w:rsid w:val="00D635B1"/>
    <w:rsid w:val="00D83AF3"/>
    <w:rsid w:val="00DC2C9F"/>
    <w:rsid w:val="00DF7B66"/>
    <w:rsid w:val="00E00D0C"/>
    <w:rsid w:val="00E10FB4"/>
    <w:rsid w:val="00E2037E"/>
    <w:rsid w:val="00E26129"/>
    <w:rsid w:val="00E56A90"/>
    <w:rsid w:val="00E728D1"/>
    <w:rsid w:val="00E73274"/>
    <w:rsid w:val="00E80E26"/>
    <w:rsid w:val="00E8599E"/>
    <w:rsid w:val="00E938F0"/>
    <w:rsid w:val="00EA240B"/>
    <w:rsid w:val="00EB285E"/>
    <w:rsid w:val="00EB7F27"/>
    <w:rsid w:val="00EE1BDF"/>
    <w:rsid w:val="00EE3983"/>
    <w:rsid w:val="00EE4142"/>
    <w:rsid w:val="00EF4B7D"/>
    <w:rsid w:val="00F0062B"/>
    <w:rsid w:val="00F0490C"/>
    <w:rsid w:val="00F17B49"/>
    <w:rsid w:val="00F2153F"/>
    <w:rsid w:val="00F21680"/>
    <w:rsid w:val="00F43FBB"/>
    <w:rsid w:val="00F61582"/>
    <w:rsid w:val="00F626B8"/>
    <w:rsid w:val="00F965C7"/>
    <w:rsid w:val="00F9754F"/>
    <w:rsid w:val="00FB1EB6"/>
    <w:rsid w:val="00FB6DB6"/>
    <w:rsid w:val="00FC56F2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74EBFC3"/>
  <w15:docId w15:val="{A720CCEA-9C1D-4EB7-BC4F-77479F4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22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7DC"/>
    <w:pPr>
      <w:keepNext/>
      <w:jc w:val="center"/>
      <w:outlineLvl w:val="2"/>
    </w:pPr>
    <w:rPr>
      <w:b/>
      <w:bCs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7DC"/>
    <w:pPr>
      <w:keepNext/>
      <w:jc w:val="both"/>
      <w:outlineLvl w:val="3"/>
    </w:pPr>
    <w:rPr>
      <w:rFonts w:ascii="Arial" w:hAnsi="Arial"/>
      <w:b/>
      <w:bCs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7DC"/>
    <w:pPr>
      <w:keepNext/>
      <w:spacing w:before="20" w:after="20"/>
      <w:ind w:right="-108"/>
      <w:outlineLvl w:val="5"/>
    </w:pPr>
    <w:rPr>
      <w:rFonts w:ascii="Arial" w:hAnsi="Arial"/>
      <w:b/>
      <w:bCs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7DC"/>
    <w:pPr>
      <w:keepNext/>
      <w:spacing w:before="20" w:after="20"/>
      <w:outlineLvl w:val="7"/>
    </w:pPr>
    <w:rPr>
      <w:rFonts w:ascii="Arial" w:hAnsi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D9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7D9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D90"/>
    <w:rPr>
      <w:rFonts w:ascii="Calibri" w:hAnsi="Calibri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7D90"/>
    <w:rPr>
      <w:rFonts w:ascii="Calibri" w:hAnsi="Calibri" w:cs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BC47DC"/>
    <w:pPr>
      <w:jc w:val="center"/>
    </w:pPr>
    <w:rPr>
      <w:b/>
      <w:bCs/>
      <w:sz w:val="22"/>
      <w:lang w:val="en-GB"/>
    </w:rPr>
  </w:style>
  <w:style w:type="paragraph" w:styleId="Header">
    <w:name w:val="header"/>
    <w:basedOn w:val="Normal"/>
    <w:link w:val="HeaderChar"/>
    <w:uiPriority w:val="99"/>
    <w:rsid w:val="00BC47DC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C47DC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7D90"/>
    <w:rPr>
      <w:rFonts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rsid w:val="00BC47DC"/>
    <w:pPr>
      <w:spacing w:after="120"/>
      <w:ind w:left="720"/>
      <w:jc w:val="both"/>
    </w:pPr>
    <w:rPr>
      <w:rFonts w:ascii="Arial" w:hAnsi="Arial"/>
      <w:sz w:val="22"/>
      <w:szCs w:val="20"/>
      <w:lang w:val="en-GB"/>
    </w:rPr>
  </w:style>
  <w:style w:type="table" w:styleId="TableGrid">
    <w:name w:val="Table Grid"/>
    <w:basedOn w:val="TableNormal"/>
    <w:uiPriority w:val="99"/>
    <w:rsid w:val="00BC47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F34E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34E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CF45B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5sc2\Desktop\UoA-NHSG-TMP-061-V1%20-%20Regulatory%20Green%20Ligh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UoA-NHSG-TMP-061-V1 - Regulatory Green Light Form.dot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Product(s):</vt:lpstr>
    </vt:vector>
  </TitlesOfParts>
  <Company>NHSG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Product(s):</dc:title>
  <dc:creator>Stacey Dawson</dc:creator>
  <cp:lastModifiedBy>Claire Hurlow</cp:lastModifiedBy>
  <cp:revision>2</cp:revision>
  <cp:lastPrinted>2016-03-18T09:29:00Z</cp:lastPrinted>
  <dcterms:created xsi:type="dcterms:W3CDTF">2018-12-19T15:48:00Z</dcterms:created>
  <dcterms:modified xsi:type="dcterms:W3CDTF">2018-12-19T15:48:00Z</dcterms:modified>
</cp:coreProperties>
</file>