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580"/>
      </w:tblGrid>
      <w:tr w:rsidR="003C30CE" w:rsidRPr="003D02E8" w14:paraId="7A80A5FE" w14:textId="77777777" w:rsidTr="002F5FFE">
        <w:trPr>
          <w:tblHeader/>
        </w:trPr>
        <w:tc>
          <w:tcPr>
            <w:tcW w:w="5040" w:type="dxa"/>
            <w:shd w:val="clear" w:color="auto" w:fill="F3F3F3"/>
            <w:vAlign w:val="center"/>
          </w:tcPr>
          <w:p w14:paraId="2D75F9C7" w14:textId="77777777" w:rsidR="003C30CE" w:rsidRPr="003D02E8" w:rsidRDefault="005260E7" w:rsidP="005260E7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Study Title:</w:t>
            </w:r>
          </w:p>
        </w:tc>
        <w:tc>
          <w:tcPr>
            <w:tcW w:w="5580" w:type="dxa"/>
            <w:vMerge w:val="restart"/>
            <w:shd w:val="clear" w:color="auto" w:fill="F3F3F3"/>
            <w:vAlign w:val="center"/>
          </w:tcPr>
          <w:p w14:paraId="21FC08DB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Centre </w:t>
            </w:r>
            <w:r w:rsidR="000A46A6">
              <w:rPr>
                <w:rFonts w:cs="Arial"/>
                <w:b/>
                <w:szCs w:val="22"/>
              </w:rPr>
              <w:t>no.:</w:t>
            </w:r>
          </w:p>
          <w:p w14:paraId="5CEC90EC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01CAEBCC" w14:textId="77777777" w:rsidTr="002F5FFE">
        <w:trPr>
          <w:tblHeader/>
        </w:trPr>
        <w:tc>
          <w:tcPr>
            <w:tcW w:w="5040" w:type="dxa"/>
            <w:shd w:val="clear" w:color="auto" w:fill="F3F3F3"/>
            <w:vAlign w:val="center"/>
          </w:tcPr>
          <w:p w14:paraId="346CEF92" w14:textId="77777777" w:rsidR="003C30CE" w:rsidRPr="003D02E8" w:rsidRDefault="003C30CE" w:rsidP="005260E7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R&amp;D </w:t>
            </w:r>
            <w:r w:rsidR="005260E7">
              <w:rPr>
                <w:rFonts w:cs="Arial"/>
                <w:b/>
                <w:szCs w:val="22"/>
              </w:rPr>
              <w:t>no.:</w:t>
            </w:r>
          </w:p>
        </w:tc>
        <w:tc>
          <w:tcPr>
            <w:tcW w:w="5580" w:type="dxa"/>
            <w:vMerge/>
            <w:shd w:val="clear" w:color="auto" w:fill="F3F3F3"/>
            <w:vAlign w:val="center"/>
          </w:tcPr>
          <w:p w14:paraId="522F75E6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56CF8B50" w14:textId="77777777" w:rsidTr="002F5FFE">
        <w:trPr>
          <w:tblHeader/>
        </w:trPr>
        <w:tc>
          <w:tcPr>
            <w:tcW w:w="5040" w:type="dxa"/>
            <w:shd w:val="clear" w:color="auto" w:fill="F3F3F3"/>
            <w:vAlign w:val="center"/>
          </w:tcPr>
          <w:p w14:paraId="60C4B285" w14:textId="77777777" w:rsidR="003C30CE" w:rsidRPr="003D02E8" w:rsidRDefault="003C30CE" w:rsidP="005260E7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EudraCT n</w:t>
            </w:r>
            <w:r w:rsidR="005260E7">
              <w:rPr>
                <w:rFonts w:cs="Arial"/>
                <w:b/>
                <w:szCs w:val="22"/>
              </w:rPr>
              <w:t>o.</w:t>
            </w:r>
            <w:r w:rsidRPr="003D02E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580" w:type="dxa"/>
            <w:shd w:val="clear" w:color="auto" w:fill="F3F3F3"/>
            <w:vAlign w:val="center"/>
          </w:tcPr>
          <w:p w14:paraId="7501881C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Participant number:</w:t>
            </w:r>
          </w:p>
        </w:tc>
      </w:tr>
      <w:tr w:rsidR="003C30CE" w:rsidRPr="003D02E8" w14:paraId="3B981AA7" w14:textId="77777777" w:rsidTr="002F5FFE">
        <w:trPr>
          <w:tblHeader/>
        </w:trPr>
        <w:tc>
          <w:tcPr>
            <w:tcW w:w="5040" w:type="dxa"/>
            <w:shd w:val="clear" w:color="auto" w:fill="F3F3F3"/>
            <w:vAlign w:val="center"/>
          </w:tcPr>
          <w:p w14:paraId="732060B0" w14:textId="77777777" w:rsidR="003C30CE" w:rsidRPr="003D02E8" w:rsidRDefault="003C30CE" w:rsidP="005260E7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S</w:t>
            </w:r>
            <w:r w:rsidR="005260E7">
              <w:rPr>
                <w:rFonts w:cs="Arial"/>
                <w:b/>
                <w:szCs w:val="22"/>
              </w:rPr>
              <w:t>ponsor:</w:t>
            </w:r>
          </w:p>
        </w:tc>
        <w:tc>
          <w:tcPr>
            <w:tcW w:w="5580" w:type="dxa"/>
            <w:shd w:val="clear" w:color="auto" w:fill="F3F3F3"/>
            <w:vAlign w:val="center"/>
          </w:tcPr>
          <w:p w14:paraId="3C2A3DF8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Participant initials:</w:t>
            </w:r>
          </w:p>
        </w:tc>
      </w:tr>
      <w:tr w:rsidR="003C30CE" w:rsidRPr="003D02E8" w14:paraId="0FB05A35" w14:textId="77777777" w:rsidTr="002F5FFE">
        <w:trPr>
          <w:tblHeader/>
        </w:trPr>
        <w:tc>
          <w:tcPr>
            <w:tcW w:w="10620" w:type="dxa"/>
            <w:gridSpan w:val="2"/>
            <w:shd w:val="clear" w:color="auto" w:fill="F3F3F3"/>
            <w:vAlign w:val="center"/>
          </w:tcPr>
          <w:p w14:paraId="55433E0D" w14:textId="77777777" w:rsidR="003C30CE" w:rsidRPr="000A46A6" w:rsidRDefault="003C30CE" w:rsidP="002F5FFE">
            <w:pPr>
              <w:jc w:val="center"/>
              <w:rPr>
                <w:rFonts w:cs="Arial"/>
                <w:b/>
              </w:rPr>
            </w:pPr>
            <w:r w:rsidRPr="000A46A6">
              <w:rPr>
                <w:rFonts w:cs="Arial"/>
                <w:b/>
                <w:szCs w:val="22"/>
              </w:rPr>
              <w:t>DO NOT SEND IDENTIFIABLE DATA OR SOURCE DOCUMENTS WITH THIS REPORT</w:t>
            </w:r>
          </w:p>
        </w:tc>
      </w:tr>
    </w:tbl>
    <w:p w14:paraId="7B8162CA" w14:textId="77777777" w:rsidR="003C30CE" w:rsidRPr="003D02E8" w:rsidRDefault="003C30CE" w:rsidP="003D02E8">
      <w:pPr>
        <w:rPr>
          <w:rFonts w:cs="Arial"/>
          <w:szCs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441"/>
        <w:gridCol w:w="725"/>
        <w:gridCol w:w="3004"/>
        <w:gridCol w:w="416"/>
        <w:gridCol w:w="2880"/>
      </w:tblGrid>
      <w:tr w:rsidR="003C30CE" w:rsidRPr="003D02E8" w14:paraId="7182FFB4" w14:textId="77777777" w:rsidTr="003D02E8">
        <w:trPr>
          <w:trHeight w:val="199"/>
        </w:trPr>
        <w:tc>
          <w:tcPr>
            <w:tcW w:w="3154" w:type="dxa"/>
            <w:tcBorders>
              <w:top w:val="nil"/>
              <w:left w:val="nil"/>
              <w:bottom w:val="nil"/>
            </w:tcBorders>
            <w:vAlign w:val="center"/>
          </w:tcPr>
          <w:p w14:paraId="2DB7E0C9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jc w:val="right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Initial Report  </w:t>
            </w:r>
          </w:p>
        </w:tc>
        <w:tc>
          <w:tcPr>
            <w:tcW w:w="441" w:type="dxa"/>
          </w:tcPr>
          <w:p w14:paraId="02374D2D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nil"/>
            </w:tcBorders>
            <w:vAlign w:val="center"/>
          </w:tcPr>
          <w:p w14:paraId="1E9855C5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</w:tcBorders>
            <w:vAlign w:val="center"/>
          </w:tcPr>
          <w:p w14:paraId="551F36AB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jc w:val="right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Follow Up Report</w:t>
            </w:r>
          </w:p>
        </w:tc>
        <w:tc>
          <w:tcPr>
            <w:tcW w:w="416" w:type="dxa"/>
            <w:vAlign w:val="center"/>
          </w:tcPr>
          <w:p w14:paraId="29810F45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5733990A" w14:textId="77777777" w:rsidR="003C30CE" w:rsidRPr="003D02E8" w:rsidRDefault="003C30CE" w:rsidP="002F5FFE">
            <w:pPr>
              <w:tabs>
                <w:tab w:val="left" w:pos="1640"/>
                <w:tab w:val="left" w:pos="3693"/>
              </w:tabs>
              <w:spacing w:before="120" w:after="120"/>
              <w:rPr>
                <w:rFonts w:cs="Arial"/>
                <w:b/>
              </w:rPr>
            </w:pPr>
          </w:p>
        </w:tc>
      </w:tr>
    </w:tbl>
    <w:p w14:paraId="49988BE2" w14:textId="77777777" w:rsidR="003C30CE" w:rsidRPr="003D02E8" w:rsidRDefault="003C30CE" w:rsidP="00C9634A">
      <w:pPr>
        <w:rPr>
          <w:rFonts w:cs="Arial"/>
          <w:szCs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822"/>
        <w:gridCol w:w="457"/>
        <w:gridCol w:w="360"/>
        <w:gridCol w:w="405"/>
        <w:gridCol w:w="495"/>
        <w:gridCol w:w="180"/>
        <w:gridCol w:w="1260"/>
        <w:gridCol w:w="630"/>
        <w:gridCol w:w="90"/>
        <w:gridCol w:w="720"/>
        <w:gridCol w:w="1080"/>
        <w:gridCol w:w="180"/>
        <w:gridCol w:w="495"/>
        <w:gridCol w:w="405"/>
        <w:gridCol w:w="720"/>
        <w:gridCol w:w="1980"/>
      </w:tblGrid>
      <w:tr w:rsidR="003C30CE" w:rsidRPr="003D02E8" w14:paraId="75D7733E" w14:textId="77777777" w:rsidTr="003D02E8">
        <w:trPr>
          <w:trHeight w:val="131"/>
        </w:trPr>
        <w:tc>
          <w:tcPr>
            <w:tcW w:w="2880" w:type="dxa"/>
            <w:gridSpan w:val="6"/>
            <w:vMerge w:val="restart"/>
          </w:tcPr>
          <w:p w14:paraId="7C3B41BA" w14:textId="77777777" w:rsidR="003C30CE" w:rsidRPr="003D02E8" w:rsidRDefault="003C30CE" w:rsidP="002F5FFE">
            <w:pPr>
              <w:jc w:val="both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REPORT TYPE:</w:t>
            </w:r>
          </w:p>
        </w:tc>
        <w:tc>
          <w:tcPr>
            <w:tcW w:w="7740" w:type="dxa"/>
            <w:gridSpan w:val="11"/>
          </w:tcPr>
          <w:p w14:paraId="08557A9A" w14:textId="77777777" w:rsidR="000A46A6" w:rsidRDefault="00CC39F4" w:rsidP="002F5FFE">
            <w:pPr>
              <w:rPr>
                <w:rFonts w:cs="Arial"/>
                <w:szCs w:val="22"/>
              </w:rPr>
            </w:pP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 xml:space="preserve">Notification of pregnancy in female participant </w:t>
            </w:r>
          </w:p>
          <w:p w14:paraId="524D2D80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(please complete all sections of the form)</w:t>
            </w:r>
          </w:p>
        </w:tc>
      </w:tr>
      <w:tr w:rsidR="003C30CE" w:rsidRPr="003D02E8" w14:paraId="1A2442CF" w14:textId="77777777" w:rsidTr="003D02E8">
        <w:trPr>
          <w:trHeight w:val="131"/>
        </w:trPr>
        <w:tc>
          <w:tcPr>
            <w:tcW w:w="2880" w:type="dxa"/>
            <w:gridSpan w:val="6"/>
            <w:vMerge/>
          </w:tcPr>
          <w:p w14:paraId="656D195E" w14:textId="77777777" w:rsidR="003C30CE" w:rsidRPr="003D02E8" w:rsidRDefault="003C30CE" w:rsidP="002F5FF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740" w:type="dxa"/>
            <w:gridSpan w:val="11"/>
          </w:tcPr>
          <w:p w14:paraId="25731121" w14:textId="77777777" w:rsidR="000A46A6" w:rsidRDefault="00CC39F4" w:rsidP="002F5FFE">
            <w:pPr>
              <w:rPr>
                <w:rFonts w:cs="Arial"/>
                <w:szCs w:val="22"/>
              </w:rPr>
            </w:pP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Notification of pregnancy in partner of male participant </w:t>
            </w:r>
          </w:p>
          <w:p w14:paraId="4A64DAA2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(please </w:t>
            </w:r>
            <w:r w:rsidR="000A46A6">
              <w:rPr>
                <w:rFonts w:cs="Arial"/>
                <w:b/>
                <w:szCs w:val="22"/>
              </w:rPr>
              <w:t xml:space="preserve">complete </w:t>
            </w:r>
            <w:r w:rsidRPr="003D02E8">
              <w:rPr>
                <w:rFonts w:cs="Arial"/>
                <w:b/>
                <w:szCs w:val="22"/>
              </w:rPr>
              <w:t>sections 6,9,10 and include any other relevant information in section 11)</w:t>
            </w:r>
          </w:p>
        </w:tc>
      </w:tr>
      <w:tr w:rsidR="003C30CE" w:rsidRPr="003D02E8" w14:paraId="02257608" w14:textId="77777777" w:rsidTr="00EF4C10">
        <w:tc>
          <w:tcPr>
            <w:tcW w:w="10620" w:type="dxa"/>
            <w:gridSpan w:val="17"/>
          </w:tcPr>
          <w:p w14:paraId="7C23BD63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1: MATERNAL INFORMATION</w:t>
            </w:r>
          </w:p>
        </w:tc>
      </w:tr>
      <w:tr w:rsidR="003C30CE" w:rsidRPr="003D02E8" w14:paraId="40E1561F" w14:textId="77777777" w:rsidTr="003D02E8">
        <w:tc>
          <w:tcPr>
            <w:tcW w:w="2880" w:type="dxa"/>
            <w:gridSpan w:val="6"/>
            <w:vAlign w:val="center"/>
          </w:tcPr>
          <w:p w14:paraId="722DB625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DOB (dd/mm/</w:t>
            </w:r>
            <w:proofErr w:type="spellStart"/>
            <w:r w:rsidRPr="003D02E8">
              <w:rPr>
                <w:rFonts w:cs="Arial"/>
                <w:szCs w:val="22"/>
              </w:rPr>
              <w:t>yyyy</w:t>
            </w:r>
            <w:proofErr w:type="spellEnd"/>
            <w:r w:rsidRPr="003D02E8">
              <w:rPr>
                <w:rFonts w:cs="Arial"/>
                <w:szCs w:val="22"/>
              </w:rPr>
              <w:t>)</w:t>
            </w:r>
          </w:p>
          <w:p w14:paraId="5EB18DD9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5C9B97AB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Date of last menstrual period</w:t>
            </w:r>
          </w:p>
          <w:p w14:paraId="58167328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704C9EEB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Expected date of delivery</w:t>
            </w:r>
          </w:p>
          <w:p w14:paraId="467991F6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02AA479A" w14:textId="77777777" w:rsidTr="003D02E8">
        <w:trPr>
          <w:trHeight w:val="488"/>
        </w:trPr>
        <w:tc>
          <w:tcPr>
            <w:tcW w:w="2880" w:type="dxa"/>
            <w:gridSpan w:val="6"/>
            <w:vAlign w:val="center"/>
          </w:tcPr>
          <w:p w14:paraId="1FB1AF3E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Method of contraception</w:t>
            </w:r>
          </w:p>
        </w:tc>
        <w:tc>
          <w:tcPr>
            <w:tcW w:w="7740" w:type="dxa"/>
            <w:gridSpan w:val="11"/>
            <w:vAlign w:val="center"/>
          </w:tcPr>
          <w:p w14:paraId="7E9C980A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Contraception used as instructed?</w:t>
            </w:r>
          </w:p>
          <w:p w14:paraId="5881B284" w14:textId="77777777" w:rsidR="003C30CE" w:rsidRPr="003D02E8" w:rsidRDefault="00CC39F4" w:rsidP="002F5FFE">
            <w:pPr>
              <w:rPr>
                <w:rFonts w:cs="Arial"/>
              </w:rPr>
            </w:pP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>Yes</w:t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  <w:t xml:space="preserve">                    </w:t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No</w:t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  <w:t xml:space="preserve">        </w:t>
            </w: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>Uncertain</w:t>
            </w:r>
          </w:p>
        </w:tc>
      </w:tr>
      <w:tr w:rsidR="003C30CE" w:rsidRPr="003D02E8" w14:paraId="0B8CC464" w14:textId="77777777" w:rsidTr="00EF4C10">
        <w:trPr>
          <w:trHeight w:val="173"/>
        </w:trPr>
        <w:tc>
          <w:tcPr>
            <w:tcW w:w="10620" w:type="dxa"/>
            <w:gridSpan w:val="17"/>
          </w:tcPr>
          <w:p w14:paraId="598983A9" w14:textId="77777777" w:rsidR="003C30CE" w:rsidRPr="003D02E8" w:rsidRDefault="003C30CE" w:rsidP="00C9634A">
            <w:pPr>
              <w:ind w:right="-108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2: MEDICAL </w:t>
            </w:r>
            <w:proofErr w:type="gramStart"/>
            <w:r w:rsidRPr="003D02E8">
              <w:rPr>
                <w:rFonts w:cs="Arial"/>
                <w:b/>
                <w:szCs w:val="22"/>
              </w:rPr>
              <w:t xml:space="preserve">HISTORY </w:t>
            </w:r>
            <w:r w:rsidRPr="003D02E8">
              <w:rPr>
                <w:rFonts w:cs="Arial"/>
                <w:szCs w:val="22"/>
              </w:rPr>
              <w:t xml:space="preserve"> (</w:t>
            </w:r>
            <w:proofErr w:type="gramEnd"/>
            <w:r w:rsidRPr="003D02E8">
              <w:rPr>
                <w:rFonts w:cs="Arial"/>
                <w:szCs w:val="22"/>
              </w:rPr>
              <w:t>include information on familial disorders, known risk factors or conditions that may affect the outcome of the pregnancy.  If none, mark as N/A)</w:t>
            </w:r>
          </w:p>
        </w:tc>
      </w:tr>
      <w:tr w:rsidR="003C30CE" w:rsidRPr="003D02E8" w14:paraId="0F407CA6" w14:textId="77777777" w:rsidTr="00EF4C10">
        <w:trPr>
          <w:trHeight w:val="2515"/>
        </w:trPr>
        <w:tc>
          <w:tcPr>
            <w:tcW w:w="10620" w:type="dxa"/>
            <w:gridSpan w:val="17"/>
          </w:tcPr>
          <w:p w14:paraId="3256DA37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48FE3810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5BB98D9C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787A84AB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270F7377" w14:textId="77777777" w:rsidTr="00EF4C10">
        <w:tc>
          <w:tcPr>
            <w:tcW w:w="10620" w:type="dxa"/>
            <w:gridSpan w:val="17"/>
          </w:tcPr>
          <w:p w14:paraId="37FAAEC4" w14:textId="77777777" w:rsidR="003C30CE" w:rsidRPr="003D02E8" w:rsidRDefault="003C30CE" w:rsidP="00C9634A">
            <w:pPr>
              <w:ind w:right="-108"/>
              <w:rPr>
                <w:rFonts w:cs="Arial"/>
              </w:rPr>
            </w:pPr>
            <w:r w:rsidRPr="003D02E8">
              <w:rPr>
                <w:rFonts w:cs="Arial"/>
                <w:b/>
                <w:szCs w:val="22"/>
              </w:rPr>
              <w:t>3: PREVIOUS OBSTETRIC HISTORY</w:t>
            </w:r>
            <w:r w:rsidRPr="003D02E8">
              <w:rPr>
                <w:rFonts w:cs="Arial"/>
                <w:szCs w:val="22"/>
              </w:rPr>
              <w:t xml:space="preserve"> (provide details on all previous pregnancies, including termination or stillbirth)</w:t>
            </w:r>
          </w:p>
        </w:tc>
      </w:tr>
      <w:tr w:rsidR="003C30CE" w:rsidRPr="003D02E8" w14:paraId="2F8D0673" w14:textId="77777777" w:rsidTr="0053284A">
        <w:tc>
          <w:tcPr>
            <w:tcW w:w="341" w:type="dxa"/>
            <w:vAlign w:val="center"/>
          </w:tcPr>
          <w:p w14:paraId="16CD630A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2539" w:type="dxa"/>
            <w:gridSpan w:val="5"/>
            <w:vAlign w:val="center"/>
          </w:tcPr>
          <w:p w14:paraId="605D430F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Gestation week</w:t>
            </w:r>
          </w:p>
        </w:tc>
        <w:tc>
          <w:tcPr>
            <w:tcW w:w="7740" w:type="dxa"/>
            <w:gridSpan w:val="11"/>
            <w:vAlign w:val="center"/>
          </w:tcPr>
          <w:p w14:paraId="74E27AC6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Outcome including any abnormalities</w:t>
            </w:r>
          </w:p>
        </w:tc>
      </w:tr>
      <w:tr w:rsidR="003C30CE" w:rsidRPr="003D02E8" w14:paraId="184578D3" w14:textId="77777777" w:rsidTr="0053284A">
        <w:tc>
          <w:tcPr>
            <w:tcW w:w="341" w:type="dxa"/>
            <w:vAlign w:val="center"/>
          </w:tcPr>
          <w:p w14:paraId="503D41D1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1</w:t>
            </w:r>
          </w:p>
        </w:tc>
        <w:tc>
          <w:tcPr>
            <w:tcW w:w="2539" w:type="dxa"/>
            <w:gridSpan w:val="5"/>
            <w:vAlign w:val="center"/>
          </w:tcPr>
          <w:p w14:paraId="5912D92C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43225C8D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6A5C4549" w14:textId="77777777" w:rsidTr="0053284A">
        <w:tc>
          <w:tcPr>
            <w:tcW w:w="341" w:type="dxa"/>
            <w:vAlign w:val="center"/>
          </w:tcPr>
          <w:p w14:paraId="3C38E3D6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2</w:t>
            </w:r>
          </w:p>
        </w:tc>
        <w:tc>
          <w:tcPr>
            <w:tcW w:w="2539" w:type="dxa"/>
            <w:gridSpan w:val="5"/>
            <w:vAlign w:val="center"/>
          </w:tcPr>
          <w:p w14:paraId="6D895085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47E2FEF8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19DA8AD1" w14:textId="77777777" w:rsidTr="0053284A">
        <w:tc>
          <w:tcPr>
            <w:tcW w:w="341" w:type="dxa"/>
            <w:vAlign w:val="center"/>
          </w:tcPr>
          <w:p w14:paraId="70DAEF83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3</w:t>
            </w:r>
          </w:p>
        </w:tc>
        <w:tc>
          <w:tcPr>
            <w:tcW w:w="2539" w:type="dxa"/>
            <w:gridSpan w:val="5"/>
            <w:vAlign w:val="center"/>
          </w:tcPr>
          <w:p w14:paraId="1A23674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5B3EF8C5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1C593737" w14:textId="77777777" w:rsidTr="00EF4C10">
        <w:tc>
          <w:tcPr>
            <w:tcW w:w="10620" w:type="dxa"/>
            <w:gridSpan w:val="17"/>
          </w:tcPr>
          <w:p w14:paraId="700C20F5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b/>
                <w:szCs w:val="22"/>
              </w:rPr>
              <w:t>4: DRUG INFORMATION</w:t>
            </w:r>
            <w:r w:rsidRPr="003D02E8">
              <w:rPr>
                <w:rFonts w:cs="Arial"/>
                <w:szCs w:val="22"/>
              </w:rPr>
              <w:t xml:space="preserve"> (including study, list all therapies taken prior to and during pregnancy)</w:t>
            </w:r>
          </w:p>
        </w:tc>
      </w:tr>
      <w:tr w:rsidR="003C30CE" w:rsidRPr="003D02E8" w14:paraId="6E84A609" w14:textId="77777777" w:rsidTr="00CC7351">
        <w:tc>
          <w:tcPr>
            <w:tcW w:w="1163" w:type="dxa"/>
            <w:gridSpan w:val="2"/>
            <w:vAlign w:val="center"/>
          </w:tcPr>
          <w:p w14:paraId="25A7F526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Name of drug</w:t>
            </w:r>
          </w:p>
        </w:tc>
        <w:tc>
          <w:tcPr>
            <w:tcW w:w="817" w:type="dxa"/>
            <w:gridSpan w:val="2"/>
            <w:vAlign w:val="center"/>
          </w:tcPr>
          <w:p w14:paraId="3774872D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Daily dose</w:t>
            </w:r>
          </w:p>
        </w:tc>
        <w:tc>
          <w:tcPr>
            <w:tcW w:w="900" w:type="dxa"/>
            <w:gridSpan w:val="2"/>
            <w:vAlign w:val="center"/>
          </w:tcPr>
          <w:p w14:paraId="0C72910F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Route</w:t>
            </w:r>
          </w:p>
        </w:tc>
        <w:tc>
          <w:tcPr>
            <w:tcW w:w="1440" w:type="dxa"/>
            <w:gridSpan w:val="2"/>
            <w:vAlign w:val="center"/>
          </w:tcPr>
          <w:p w14:paraId="22339969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Date started</w:t>
            </w:r>
          </w:p>
        </w:tc>
        <w:tc>
          <w:tcPr>
            <w:tcW w:w="1440" w:type="dxa"/>
            <w:gridSpan w:val="3"/>
            <w:vAlign w:val="center"/>
          </w:tcPr>
          <w:p w14:paraId="30910406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Date stopped</w:t>
            </w:r>
          </w:p>
        </w:tc>
        <w:tc>
          <w:tcPr>
            <w:tcW w:w="1260" w:type="dxa"/>
            <w:gridSpan w:val="2"/>
            <w:vAlign w:val="center"/>
          </w:tcPr>
          <w:p w14:paraId="46541A78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Indication</w:t>
            </w:r>
          </w:p>
        </w:tc>
        <w:tc>
          <w:tcPr>
            <w:tcW w:w="1620" w:type="dxa"/>
            <w:gridSpan w:val="3"/>
            <w:vAlign w:val="center"/>
          </w:tcPr>
          <w:p w14:paraId="23884197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Treatment</w:t>
            </w:r>
          </w:p>
          <w:p w14:paraId="3D490915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start</w:t>
            </w:r>
          </w:p>
          <w:p w14:paraId="35EE528E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(week of pregnancy)</w:t>
            </w:r>
          </w:p>
        </w:tc>
        <w:tc>
          <w:tcPr>
            <w:tcW w:w="1980" w:type="dxa"/>
            <w:vAlign w:val="center"/>
          </w:tcPr>
          <w:p w14:paraId="12E1E8F5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Treatment</w:t>
            </w:r>
          </w:p>
          <w:p w14:paraId="7FB2AA89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stop</w:t>
            </w:r>
          </w:p>
          <w:p w14:paraId="04453811" w14:textId="77777777" w:rsidR="003C30CE" w:rsidRPr="003D02E8" w:rsidRDefault="003C30CE" w:rsidP="002F5FFE">
            <w:pPr>
              <w:jc w:val="center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(week of pregnancy)</w:t>
            </w:r>
          </w:p>
        </w:tc>
      </w:tr>
      <w:tr w:rsidR="003C30CE" w:rsidRPr="003D02E8" w14:paraId="48AE4EB3" w14:textId="77777777" w:rsidTr="00CC7351">
        <w:tc>
          <w:tcPr>
            <w:tcW w:w="1163" w:type="dxa"/>
            <w:gridSpan w:val="2"/>
          </w:tcPr>
          <w:p w14:paraId="71E29A82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17" w:type="dxa"/>
            <w:gridSpan w:val="2"/>
          </w:tcPr>
          <w:p w14:paraId="1D4E5528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14:paraId="6125909C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79298989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3"/>
          </w:tcPr>
          <w:p w14:paraId="498E36F1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6FDEA439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20" w:type="dxa"/>
            <w:gridSpan w:val="3"/>
          </w:tcPr>
          <w:p w14:paraId="4B4F1565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33F492BE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10353770" w14:textId="77777777" w:rsidTr="00CC7351">
        <w:tc>
          <w:tcPr>
            <w:tcW w:w="1163" w:type="dxa"/>
            <w:gridSpan w:val="2"/>
          </w:tcPr>
          <w:p w14:paraId="620E1466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17" w:type="dxa"/>
            <w:gridSpan w:val="2"/>
          </w:tcPr>
          <w:p w14:paraId="5131720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14:paraId="70F17D97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7B6C0961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3"/>
          </w:tcPr>
          <w:p w14:paraId="7AB0D46E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6CD28C73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20" w:type="dxa"/>
            <w:gridSpan w:val="3"/>
          </w:tcPr>
          <w:p w14:paraId="646307CB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462EE5DD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27953438" w14:textId="77777777" w:rsidTr="00CC7351">
        <w:tc>
          <w:tcPr>
            <w:tcW w:w="1163" w:type="dxa"/>
            <w:gridSpan w:val="2"/>
          </w:tcPr>
          <w:p w14:paraId="649C8998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17" w:type="dxa"/>
            <w:gridSpan w:val="2"/>
          </w:tcPr>
          <w:p w14:paraId="6457781D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14:paraId="0AA7DFF5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547714D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3"/>
          </w:tcPr>
          <w:p w14:paraId="00D272C4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248969E0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20" w:type="dxa"/>
            <w:gridSpan w:val="3"/>
          </w:tcPr>
          <w:p w14:paraId="46AF7158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539C206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308F69CB" w14:textId="77777777" w:rsidTr="00CC7351">
        <w:tc>
          <w:tcPr>
            <w:tcW w:w="1163" w:type="dxa"/>
            <w:gridSpan w:val="2"/>
          </w:tcPr>
          <w:p w14:paraId="2200FF6B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17" w:type="dxa"/>
            <w:gridSpan w:val="2"/>
          </w:tcPr>
          <w:p w14:paraId="1B5372C1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14:paraId="6B662982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4953406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3"/>
          </w:tcPr>
          <w:p w14:paraId="19DBC4DC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1F1BD9EE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20" w:type="dxa"/>
            <w:gridSpan w:val="3"/>
          </w:tcPr>
          <w:p w14:paraId="0A84472C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0FAB0FF2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0DBE43C7" w14:textId="77777777" w:rsidTr="00CC7351">
        <w:tc>
          <w:tcPr>
            <w:tcW w:w="1163" w:type="dxa"/>
            <w:gridSpan w:val="2"/>
          </w:tcPr>
          <w:p w14:paraId="08DA510A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17" w:type="dxa"/>
            <w:gridSpan w:val="2"/>
          </w:tcPr>
          <w:p w14:paraId="3A639A44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14:paraId="1A21EDE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2B1AB63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440" w:type="dxa"/>
            <w:gridSpan w:val="3"/>
          </w:tcPr>
          <w:p w14:paraId="1508CC56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0D93AAC7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20" w:type="dxa"/>
            <w:gridSpan w:val="3"/>
          </w:tcPr>
          <w:p w14:paraId="750B5C39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4FDDDEEF" w14:textId="77777777" w:rsidR="003C30CE" w:rsidRPr="003D02E8" w:rsidRDefault="003C30CE" w:rsidP="002F5FFE">
            <w:pPr>
              <w:spacing w:line="360" w:lineRule="auto"/>
              <w:rPr>
                <w:rFonts w:cs="Arial"/>
              </w:rPr>
            </w:pPr>
          </w:p>
        </w:tc>
      </w:tr>
      <w:tr w:rsidR="003C30CE" w:rsidRPr="003D02E8" w14:paraId="0B563F29" w14:textId="77777777" w:rsidTr="00EF4C10">
        <w:tc>
          <w:tcPr>
            <w:tcW w:w="10620" w:type="dxa"/>
            <w:gridSpan w:val="17"/>
          </w:tcPr>
          <w:p w14:paraId="573AF1AC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lastRenderedPageBreak/>
              <w:t>5: PRENATAL INFORMATION</w:t>
            </w:r>
          </w:p>
        </w:tc>
      </w:tr>
      <w:tr w:rsidR="003C30CE" w:rsidRPr="003D02E8" w14:paraId="697A8A1C" w14:textId="77777777" w:rsidTr="00EF4C10">
        <w:tc>
          <w:tcPr>
            <w:tcW w:w="10620" w:type="dxa"/>
            <w:gridSpan w:val="17"/>
          </w:tcPr>
          <w:p w14:paraId="06C1BC0C" w14:textId="77777777" w:rsidR="003C30CE" w:rsidRDefault="003C30CE" w:rsidP="00C9634A">
            <w:pPr>
              <w:ind w:right="-108"/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Have any specific tests, e.g. amniocentesis, ultrasound, maternal serum AFP, been performed during the pregnancy so far?</w:t>
            </w:r>
          </w:p>
          <w:p w14:paraId="5157DC05" w14:textId="77777777" w:rsidR="003C30CE" w:rsidRPr="003D02E8" w:rsidRDefault="003C30CE" w:rsidP="00C9634A">
            <w:pPr>
              <w:ind w:right="-108"/>
              <w:rPr>
                <w:rFonts w:cs="Arial"/>
              </w:rPr>
            </w:pPr>
          </w:p>
          <w:p w14:paraId="32A0867B" w14:textId="77777777" w:rsidR="003C30CE" w:rsidRPr="003D02E8" w:rsidRDefault="00CC39F4" w:rsidP="002F5FFE">
            <w:pPr>
              <w:rPr>
                <w:rFonts w:cs="Arial"/>
              </w:rPr>
            </w:pP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>No</w:t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>Yes</w:t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="003C30CE" w:rsidRPr="003D02E8">
              <w:rPr>
                <w:rFonts w:cs="Arial"/>
                <w:szCs w:val="22"/>
              </w:rPr>
              <w:tab/>
            </w:r>
            <w:r w:rsidRPr="000A46A6">
              <w:rPr>
                <w:rFonts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0A46A6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C56EF2">
              <w:rPr>
                <w:rFonts w:cs="Arial"/>
                <w:sz w:val="28"/>
                <w:szCs w:val="28"/>
              </w:rPr>
            </w:r>
            <w:r w:rsidR="00C56EF2">
              <w:rPr>
                <w:rFonts w:cs="Arial"/>
                <w:sz w:val="28"/>
                <w:szCs w:val="28"/>
              </w:rPr>
              <w:fldChar w:fldCharType="separate"/>
            </w:r>
            <w:r w:rsidRPr="000A46A6">
              <w:rPr>
                <w:rFonts w:cs="Arial"/>
                <w:sz w:val="28"/>
                <w:szCs w:val="28"/>
              </w:rPr>
              <w:fldChar w:fldCharType="end"/>
            </w:r>
            <w:r w:rsidR="003C30CE" w:rsidRPr="000A46A6">
              <w:rPr>
                <w:rFonts w:cs="Arial"/>
                <w:sz w:val="28"/>
                <w:szCs w:val="28"/>
              </w:rPr>
              <w:t xml:space="preserve"> </w:t>
            </w:r>
            <w:r w:rsidR="003C30CE" w:rsidRPr="003D02E8">
              <w:rPr>
                <w:rFonts w:cs="Arial"/>
                <w:szCs w:val="22"/>
              </w:rPr>
              <w:t>Not known</w:t>
            </w:r>
          </w:p>
          <w:p w14:paraId="5353EE48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If yes, please specify test date and results:</w:t>
            </w:r>
          </w:p>
          <w:p w14:paraId="55E91294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3AB3F182" w14:textId="77777777" w:rsidTr="00EF4C10">
        <w:tc>
          <w:tcPr>
            <w:tcW w:w="10620" w:type="dxa"/>
            <w:gridSpan w:val="17"/>
          </w:tcPr>
          <w:p w14:paraId="1D1145EA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6: PREGNANCY OUTCOME</w:t>
            </w:r>
          </w:p>
        </w:tc>
      </w:tr>
      <w:tr w:rsidR="003C30CE" w:rsidRPr="003D02E8" w14:paraId="0FEC0CA1" w14:textId="77777777" w:rsidTr="00330094">
        <w:tc>
          <w:tcPr>
            <w:tcW w:w="5040" w:type="dxa"/>
            <w:gridSpan w:val="10"/>
          </w:tcPr>
          <w:p w14:paraId="2444D75A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Abortion:</w:t>
            </w:r>
          </w:p>
          <w:p w14:paraId="00066A58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112A72DC" w14:textId="77777777" w:rsidR="003C30CE" w:rsidRPr="003D02E8" w:rsidRDefault="00CC39F4" w:rsidP="002F5FFE">
            <w:pPr>
              <w:tabs>
                <w:tab w:val="left" w:pos="1512"/>
                <w:tab w:val="left" w:pos="259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Therapeutic</w:t>
            </w:r>
            <w:r w:rsidR="003C30CE" w:rsidRPr="003D02E8">
              <w:rPr>
                <w:rFonts w:cs="Arial"/>
                <w:szCs w:val="22"/>
              </w:rPr>
              <w:tab/>
              <w:t xml:space="preserve">    </w:t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Planned</w:t>
            </w:r>
            <w:r w:rsidR="003C30CE" w:rsidRPr="003D02E8">
              <w:rPr>
                <w:rFonts w:cs="Arial"/>
                <w:szCs w:val="22"/>
              </w:rPr>
              <w:tab/>
              <w:t xml:space="preserve">  </w:t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Spontaneous</w:t>
            </w:r>
          </w:p>
          <w:p w14:paraId="248520F1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Please specify the reason and any abnormalities (if known):</w:t>
            </w:r>
          </w:p>
          <w:p w14:paraId="224D7578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10A03B89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Date of abortion</w:t>
            </w:r>
          </w:p>
        </w:tc>
        <w:tc>
          <w:tcPr>
            <w:tcW w:w="5580" w:type="dxa"/>
            <w:gridSpan w:val="7"/>
          </w:tcPr>
          <w:p w14:paraId="6E18C06C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Delivery:</w:t>
            </w:r>
          </w:p>
          <w:p w14:paraId="469ADE47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3E4E2B20" w14:textId="77777777" w:rsidR="003C30CE" w:rsidRPr="003D02E8" w:rsidRDefault="00CC39F4" w:rsidP="002F5FFE">
            <w:pPr>
              <w:tabs>
                <w:tab w:val="left" w:pos="1349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Normal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Forceps/Ventouse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Caesarean</w:t>
            </w:r>
          </w:p>
          <w:p w14:paraId="57D94297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Maternal complications or problems related to birth:</w:t>
            </w:r>
          </w:p>
          <w:p w14:paraId="44DC7E23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59DFD20A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7A89B4DA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Date of delivery</w:t>
            </w:r>
          </w:p>
        </w:tc>
      </w:tr>
      <w:tr w:rsidR="003C30CE" w:rsidRPr="003D02E8" w14:paraId="287D63C0" w14:textId="77777777" w:rsidTr="00EF4C10">
        <w:tc>
          <w:tcPr>
            <w:tcW w:w="10620" w:type="dxa"/>
            <w:gridSpan w:val="17"/>
          </w:tcPr>
          <w:p w14:paraId="6DAD32A9" w14:textId="77777777" w:rsidR="003C30CE" w:rsidRPr="003D02E8" w:rsidRDefault="003C30CE" w:rsidP="000A46A6">
            <w:pPr>
              <w:rPr>
                <w:rFonts w:cs="Arial"/>
              </w:rPr>
            </w:pPr>
            <w:r w:rsidRPr="003D02E8">
              <w:rPr>
                <w:rFonts w:cs="Arial"/>
                <w:b/>
                <w:szCs w:val="22"/>
              </w:rPr>
              <w:t xml:space="preserve">7: MATERNAL PREGNANCY ASSOCIATED EVENTS </w:t>
            </w:r>
            <w:r w:rsidRPr="003D02E8">
              <w:rPr>
                <w:rFonts w:cs="Arial"/>
                <w:szCs w:val="22"/>
              </w:rPr>
              <w:t xml:space="preserve">If the mother experiences an SAE during the pregnancy, please indicate here and complete a SAE form and email to </w:t>
            </w:r>
            <w:r w:rsidR="000A46A6">
              <w:rPr>
                <w:rFonts w:cs="Arial"/>
                <w:szCs w:val="22"/>
              </w:rPr>
              <w:t xml:space="preserve">trial office </w:t>
            </w:r>
            <w:r w:rsidRPr="003D02E8">
              <w:rPr>
                <w:rFonts w:cs="Arial"/>
                <w:szCs w:val="22"/>
              </w:rPr>
              <w:t xml:space="preserve">immediately – </w:t>
            </w:r>
            <w:r w:rsidR="000A46A6" w:rsidRPr="000A46A6">
              <w:rPr>
                <w:rFonts w:cs="Arial"/>
                <w:i/>
                <w:szCs w:val="22"/>
                <w:highlight w:val="yellow"/>
                <w:u w:val="single"/>
              </w:rPr>
              <w:t>&lt;trial office email &gt;</w:t>
            </w:r>
          </w:p>
        </w:tc>
      </w:tr>
      <w:tr w:rsidR="003C30CE" w:rsidRPr="003D02E8" w14:paraId="1BCC8974" w14:textId="77777777" w:rsidTr="00EF4C10">
        <w:tc>
          <w:tcPr>
            <w:tcW w:w="10620" w:type="dxa"/>
            <w:gridSpan w:val="17"/>
          </w:tcPr>
          <w:p w14:paraId="6D687505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  <w:p w14:paraId="5B5E2A77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  <w:p w14:paraId="468FF591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7B0BCD1D" w14:textId="77777777" w:rsidTr="00EF4C10">
        <w:tc>
          <w:tcPr>
            <w:tcW w:w="10620" w:type="dxa"/>
            <w:gridSpan w:val="17"/>
          </w:tcPr>
          <w:p w14:paraId="10C1EF73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b/>
                <w:szCs w:val="22"/>
              </w:rPr>
              <w:t>8: CHILD OUTCOME</w:t>
            </w:r>
          </w:p>
        </w:tc>
      </w:tr>
      <w:tr w:rsidR="003C30CE" w:rsidRPr="003D02E8" w14:paraId="784CBCE4" w14:textId="77777777" w:rsidTr="00330094">
        <w:tc>
          <w:tcPr>
            <w:tcW w:w="5040" w:type="dxa"/>
            <w:gridSpan w:val="10"/>
            <w:tcBorders>
              <w:right w:val="nil"/>
            </w:tcBorders>
            <w:vAlign w:val="center"/>
          </w:tcPr>
          <w:p w14:paraId="0EC8D689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Normal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Abnormal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Stillbirth</w:t>
            </w:r>
          </w:p>
          <w:p w14:paraId="49DB0921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5580" w:type="dxa"/>
            <w:gridSpan w:val="7"/>
            <w:tcBorders>
              <w:left w:val="nil"/>
            </w:tcBorders>
            <w:vAlign w:val="center"/>
          </w:tcPr>
          <w:p w14:paraId="72FA1C24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If any abnormalities, please specify and provide dates</w:t>
            </w:r>
          </w:p>
          <w:p w14:paraId="0016732A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79764E1A" w14:textId="77777777" w:rsidTr="00330094">
        <w:tc>
          <w:tcPr>
            <w:tcW w:w="1620" w:type="dxa"/>
            <w:gridSpan w:val="3"/>
          </w:tcPr>
          <w:p w14:paraId="32F75E3B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Sex</w:t>
            </w:r>
          </w:p>
          <w:p w14:paraId="56E6D82C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Male</w:t>
            </w:r>
          </w:p>
          <w:p w14:paraId="70FFE88C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24893786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Female</w:t>
            </w:r>
          </w:p>
        </w:tc>
        <w:tc>
          <w:tcPr>
            <w:tcW w:w="1440" w:type="dxa"/>
            <w:gridSpan w:val="4"/>
          </w:tcPr>
          <w:p w14:paraId="3F23E27A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Height</w:t>
            </w:r>
          </w:p>
          <w:p w14:paraId="5EB43125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41CE3594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3D02E8">
              <w:rPr>
                <w:rFonts w:cs="Arial"/>
                <w:szCs w:val="22"/>
              </w:rPr>
              <w:t>cm</w:t>
            </w:r>
          </w:p>
        </w:tc>
        <w:tc>
          <w:tcPr>
            <w:tcW w:w="1980" w:type="dxa"/>
            <w:gridSpan w:val="3"/>
          </w:tcPr>
          <w:p w14:paraId="1EEA4024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Weight</w:t>
            </w:r>
          </w:p>
          <w:p w14:paraId="1BAB6299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</w:p>
          <w:p w14:paraId="18F23FEE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       </w:t>
            </w:r>
            <w:r w:rsidRPr="003D02E8">
              <w:rPr>
                <w:rFonts w:cs="Arial"/>
                <w:szCs w:val="22"/>
              </w:rPr>
              <w:t>kg</w:t>
            </w:r>
          </w:p>
        </w:tc>
        <w:tc>
          <w:tcPr>
            <w:tcW w:w="2880" w:type="dxa"/>
            <w:gridSpan w:val="5"/>
          </w:tcPr>
          <w:p w14:paraId="208B57B8" w14:textId="77777777" w:rsidR="003C30CE" w:rsidRPr="003D02E8" w:rsidRDefault="003C30CE" w:rsidP="002F5FFE">
            <w:pPr>
              <w:rPr>
                <w:rFonts w:cs="Arial"/>
                <w:lang w:val="fr-FR"/>
              </w:rPr>
            </w:pPr>
            <w:r w:rsidRPr="003D02E8">
              <w:rPr>
                <w:rFonts w:cs="Arial"/>
                <w:szCs w:val="22"/>
                <w:lang w:val="fr-FR"/>
              </w:rPr>
              <w:t>Apgar scores</w:t>
            </w:r>
          </w:p>
          <w:p w14:paraId="1CB0E18C" w14:textId="77777777" w:rsidR="003C30CE" w:rsidRPr="003D02E8" w:rsidRDefault="003C30CE" w:rsidP="002F5FFE">
            <w:pPr>
              <w:rPr>
                <w:rFonts w:cs="Arial"/>
                <w:lang w:val="fr-FR"/>
              </w:rPr>
            </w:pPr>
            <w:r w:rsidRPr="003D02E8">
              <w:rPr>
                <w:rFonts w:cs="Arial"/>
                <w:szCs w:val="22"/>
                <w:lang w:val="fr-FR"/>
              </w:rPr>
              <w:t>1 min</w:t>
            </w:r>
          </w:p>
          <w:p w14:paraId="48C97813" w14:textId="77777777" w:rsidR="003C30CE" w:rsidRPr="003D02E8" w:rsidRDefault="003C30CE" w:rsidP="002F5FFE">
            <w:pPr>
              <w:rPr>
                <w:rFonts w:cs="Arial"/>
                <w:lang w:val="fr-FR"/>
              </w:rPr>
            </w:pPr>
            <w:r w:rsidRPr="003D02E8">
              <w:rPr>
                <w:rFonts w:cs="Arial"/>
                <w:szCs w:val="22"/>
                <w:lang w:val="fr-FR"/>
              </w:rPr>
              <w:t>5 mins</w:t>
            </w:r>
          </w:p>
          <w:p w14:paraId="74103DED" w14:textId="77777777" w:rsidR="003C30CE" w:rsidRPr="003D02E8" w:rsidRDefault="003C30CE" w:rsidP="002F5FFE">
            <w:pPr>
              <w:rPr>
                <w:rFonts w:cs="Arial"/>
                <w:lang w:val="fr-FR"/>
              </w:rPr>
            </w:pPr>
            <w:r w:rsidRPr="003D02E8">
              <w:rPr>
                <w:rFonts w:cs="Arial"/>
                <w:szCs w:val="22"/>
                <w:lang w:val="fr-FR"/>
              </w:rPr>
              <w:t>10 mins</w:t>
            </w:r>
          </w:p>
        </w:tc>
        <w:tc>
          <w:tcPr>
            <w:tcW w:w="2700" w:type="dxa"/>
            <w:gridSpan w:val="2"/>
          </w:tcPr>
          <w:p w14:paraId="2E24A2D0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 xml:space="preserve">Head circumference </w:t>
            </w:r>
          </w:p>
          <w:p w14:paraId="4E86C6D3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23866E83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774A539B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  <w:t>cm</w:t>
            </w:r>
          </w:p>
        </w:tc>
      </w:tr>
      <w:tr w:rsidR="003C30CE" w:rsidRPr="003D02E8" w14:paraId="5844B21F" w14:textId="77777777" w:rsidTr="00EF4C10">
        <w:tc>
          <w:tcPr>
            <w:tcW w:w="10620" w:type="dxa"/>
            <w:gridSpan w:val="17"/>
          </w:tcPr>
          <w:p w14:paraId="4A9F31C2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9: ASSESSMENT OF SERIOUSNESS (OF PREGNANCY OUTCOME)</w:t>
            </w:r>
          </w:p>
        </w:tc>
      </w:tr>
      <w:tr w:rsidR="003C30CE" w:rsidRPr="003D02E8" w14:paraId="06F55BA6" w14:textId="77777777" w:rsidTr="00EF4C10">
        <w:tc>
          <w:tcPr>
            <w:tcW w:w="10620" w:type="dxa"/>
            <w:gridSpan w:val="17"/>
          </w:tcPr>
          <w:p w14:paraId="5E723683" w14:textId="77777777" w:rsidR="003C30CE" w:rsidRPr="003D02E8" w:rsidRDefault="00CC39F4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>Non serious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 xml:space="preserve">Involved prolonged participant 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>Results in persistent or significant</w:t>
            </w:r>
          </w:p>
          <w:p w14:paraId="5EA224F7" w14:textId="77777777" w:rsidR="003C30CE" w:rsidRPr="003D02E8" w:rsidRDefault="003C30CE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  <w:t>Hospitalisation</w:t>
            </w: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  <w:t>disability/incapacity</w:t>
            </w:r>
          </w:p>
          <w:p w14:paraId="0D710EB8" w14:textId="77777777" w:rsidR="003C30CE" w:rsidRPr="003D02E8" w:rsidRDefault="003C30CE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</w:p>
          <w:p w14:paraId="454E6D67" w14:textId="77777777" w:rsidR="003C30CE" w:rsidRPr="003D02E8" w:rsidRDefault="00CC39F4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>Life-threatening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>Mother died</w:t>
            </w:r>
            <w:r w:rsidR="003C30CE"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ab/>
              <w:t>Stillbirth/neonate died</w:t>
            </w:r>
          </w:p>
          <w:p w14:paraId="6CC7E9F9" w14:textId="77777777" w:rsidR="003C30CE" w:rsidRPr="003D02E8" w:rsidRDefault="003C30CE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  <w:t xml:space="preserve">Please provide date </w:t>
            </w:r>
            <w:r w:rsidRPr="003D02E8">
              <w:rPr>
                <w:rFonts w:cs="Arial"/>
                <w:szCs w:val="22"/>
              </w:rPr>
              <w:tab/>
            </w:r>
            <w:r w:rsidRPr="003D02E8">
              <w:rPr>
                <w:rFonts w:cs="Arial"/>
                <w:szCs w:val="22"/>
              </w:rPr>
              <w:tab/>
              <w:t xml:space="preserve">Please provide date </w:t>
            </w:r>
          </w:p>
          <w:p w14:paraId="4C67E254" w14:textId="77777777" w:rsidR="003C30CE" w:rsidRPr="003D02E8" w:rsidRDefault="003C30CE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</w:p>
          <w:p w14:paraId="48628782" w14:textId="77777777" w:rsidR="003C30CE" w:rsidRPr="003D02E8" w:rsidRDefault="003C30CE" w:rsidP="002F5FFE">
            <w:pPr>
              <w:tabs>
                <w:tab w:val="left" w:pos="343"/>
                <w:tab w:val="left" w:pos="2592"/>
                <w:tab w:val="left" w:pos="2980"/>
                <w:tab w:val="left" w:pos="6403"/>
                <w:tab w:val="left" w:pos="6732"/>
              </w:tabs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Other seriousness criteria</w:t>
            </w:r>
            <w:r>
              <w:rPr>
                <w:rFonts w:cs="Arial"/>
                <w:szCs w:val="22"/>
              </w:rPr>
              <w:t xml:space="preserve">  </w:t>
            </w:r>
            <w:r w:rsidR="00CC39F4" w:rsidRPr="003D02E8">
              <w:rPr>
                <w:rFonts w:cs="Arial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="00CC39F4" w:rsidRPr="003D02E8">
              <w:rPr>
                <w:rFonts w:cs="Arial"/>
                <w:szCs w:val="22"/>
              </w:rPr>
              <w:fldChar w:fldCharType="end"/>
            </w:r>
            <w:r w:rsidRPr="003D02E8">
              <w:rPr>
                <w:rFonts w:cs="Arial"/>
                <w:szCs w:val="22"/>
              </w:rPr>
              <w:tab/>
              <w:t>Congenital anomaly/birth defect</w:t>
            </w:r>
            <w:r>
              <w:rPr>
                <w:rFonts w:cs="Arial"/>
                <w:szCs w:val="22"/>
              </w:rPr>
              <w:t xml:space="preserve">     </w:t>
            </w:r>
            <w:r w:rsidR="00CC39F4" w:rsidRPr="003D02E8">
              <w:rPr>
                <w:rFonts w:cs="Arial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="00CC39F4" w:rsidRPr="003D02E8">
              <w:rPr>
                <w:rFonts w:cs="Arial"/>
                <w:szCs w:val="22"/>
              </w:rPr>
              <w:fldChar w:fldCharType="end"/>
            </w:r>
            <w:r w:rsidRPr="003D02E8">
              <w:rPr>
                <w:rFonts w:cs="Arial"/>
                <w:szCs w:val="22"/>
              </w:rPr>
              <w:tab/>
              <w:t>Other significant medical events</w:t>
            </w:r>
          </w:p>
        </w:tc>
      </w:tr>
      <w:tr w:rsidR="003C30CE" w:rsidRPr="003D02E8" w14:paraId="0BDE1FAD" w14:textId="77777777" w:rsidTr="00EF4C10">
        <w:tc>
          <w:tcPr>
            <w:tcW w:w="10620" w:type="dxa"/>
            <w:gridSpan w:val="17"/>
          </w:tcPr>
          <w:p w14:paraId="0DC9A57B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10: ASSESSMENT OF CAUSALITY (OF PREGNANCY OUTCOME)</w:t>
            </w:r>
          </w:p>
        </w:tc>
      </w:tr>
      <w:tr w:rsidR="003C30CE" w:rsidRPr="003D02E8" w14:paraId="23DCF0CF" w14:textId="77777777" w:rsidTr="00EF4C10">
        <w:tc>
          <w:tcPr>
            <w:tcW w:w="10620" w:type="dxa"/>
            <w:gridSpan w:val="17"/>
            <w:tcBorders>
              <w:bottom w:val="nil"/>
            </w:tcBorders>
          </w:tcPr>
          <w:p w14:paraId="6371E7F8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 xml:space="preserve">Please indicate the relationship between pregnancy outcome </w:t>
            </w:r>
          </w:p>
        </w:tc>
      </w:tr>
      <w:tr w:rsidR="003C30CE" w:rsidRPr="003D02E8" w14:paraId="545808B5" w14:textId="77777777" w:rsidTr="00EF4C10">
        <w:tc>
          <w:tcPr>
            <w:tcW w:w="2385" w:type="dxa"/>
            <w:gridSpan w:val="5"/>
            <w:tcBorders>
              <w:top w:val="nil"/>
              <w:bottom w:val="nil"/>
              <w:right w:val="nil"/>
            </w:tcBorders>
          </w:tcPr>
          <w:p w14:paraId="6E0EF543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Unrelated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3F0CB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Possibly*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99737D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Probably*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</w:tcBorders>
          </w:tcPr>
          <w:p w14:paraId="2EF050C9" w14:textId="77777777" w:rsidR="003C30CE" w:rsidRPr="003D02E8" w:rsidRDefault="00CC39F4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CE" w:rsidRPr="003D02E8">
              <w:rPr>
                <w:rFonts w:cs="Arial"/>
                <w:szCs w:val="22"/>
              </w:rPr>
              <w:instrText xml:space="preserve"> FORMCHECKBOX </w:instrText>
            </w:r>
            <w:r w:rsidR="00C56EF2">
              <w:rPr>
                <w:rFonts w:cs="Arial"/>
                <w:szCs w:val="22"/>
              </w:rPr>
            </w:r>
            <w:r w:rsidR="00C56EF2">
              <w:rPr>
                <w:rFonts w:cs="Arial"/>
                <w:szCs w:val="22"/>
              </w:rPr>
              <w:fldChar w:fldCharType="separate"/>
            </w:r>
            <w:r w:rsidRPr="003D02E8">
              <w:rPr>
                <w:rFonts w:cs="Arial"/>
                <w:szCs w:val="22"/>
              </w:rPr>
              <w:fldChar w:fldCharType="end"/>
            </w:r>
            <w:r w:rsidR="003C30CE" w:rsidRPr="003D02E8">
              <w:rPr>
                <w:rFonts w:cs="Arial"/>
                <w:szCs w:val="22"/>
              </w:rPr>
              <w:t xml:space="preserve"> Definitely*</w:t>
            </w:r>
          </w:p>
        </w:tc>
      </w:tr>
      <w:tr w:rsidR="003C30CE" w:rsidRPr="003D02E8" w14:paraId="598CA77E" w14:textId="77777777" w:rsidTr="00EF4C10">
        <w:tc>
          <w:tcPr>
            <w:tcW w:w="10620" w:type="dxa"/>
            <w:gridSpan w:val="17"/>
            <w:tcBorders>
              <w:top w:val="nil"/>
            </w:tcBorders>
          </w:tcPr>
          <w:p w14:paraId="5052F1DA" w14:textId="77777777" w:rsidR="000A46A6" w:rsidRDefault="000A46A6" w:rsidP="002F5FFE">
            <w:pPr>
              <w:rPr>
                <w:rFonts w:cs="Arial"/>
                <w:szCs w:val="22"/>
              </w:rPr>
            </w:pPr>
          </w:p>
          <w:p w14:paraId="191519D4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 xml:space="preserve">If any of the *fields have been checked, the outcome is considered to be </w:t>
            </w:r>
            <w:r w:rsidRPr="000A46A6">
              <w:rPr>
                <w:rFonts w:cs="Arial"/>
                <w:b/>
                <w:szCs w:val="22"/>
              </w:rPr>
              <w:t>RELATED</w:t>
            </w:r>
            <w:r w:rsidRPr="003D02E8">
              <w:rPr>
                <w:rFonts w:cs="Arial"/>
                <w:szCs w:val="22"/>
              </w:rPr>
              <w:t xml:space="preserve"> to the study drug.</w:t>
            </w:r>
          </w:p>
        </w:tc>
      </w:tr>
      <w:tr w:rsidR="003C30CE" w:rsidRPr="003D02E8" w14:paraId="6A1932DD" w14:textId="77777777" w:rsidTr="00EF4C10">
        <w:tc>
          <w:tcPr>
            <w:tcW w:w="10620" w:type="dxa"/>
            <w:gridSpan w:val="17"/>
          </w:tcPr>
          <w:p w14:paraId="04025F93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11: ADDITIONAL INFORMATION</w:t>
            </w:r>
          </w:p>
        </w:tc>
      </w:tr>
      <w:tr w:rsidR="003C30CE" w:rsidRPr="003D02E8" w14:paraId="1E201BF0" w14:textId="77777777" w:rsidTr="00EF4C10">
        <w:tc>
          <w:tcPr>
            <w:tcW w:w="10620" w:type="dxa"/>
            <w:gridSpan w:val="17"/>
          </w:tcPr>
          <w:p w14:paraId="63C1256B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03C5719C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48A42B30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5D19AF25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3D610F0F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4F8B8C83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379A642B" w14:textId="77777777" w:rsidR="003C30CE" w:rsidRPr="003D02E8" w:rsidRDefault="003C30CE" w:rsidP="002F5FFE">
            <w:pPr>
              <w:rPr>
                <w:rFonts w:cs="Arial"/>
              </w:rPr>
            </w:pPr>
          </w:p>
          <w:p w14:paraId="390192A6" w14:textId="77777777" w:rsidR="003C30CE" w:rsidRDefault="003C30CE" w:rsidP="002F5FFE">
            <w:pPr>
              <w:rPr>
                <w:rFonts w:cs="Arial"/>
              </w:rPr>
            </w:pPr>
          </w:p>
          <w:p w14:paraId="0C63B9A8" w14:textId="77777777" w:rsidR="003C30CE" w:rsidRDefault="003C30CE" w:rsidP="002F5FFE">
            <w:pPr>
              <w:rPr>
                <w:rFonts w:cs="Arial"/>
              </w:rPr>
            </w:pPr>
          </w:p>
          <w:p w14:paraId="68D62337" w14:textId="77777777" w:rsidR="003C30CE" w:rsidRDefault="003C30CE" w:rsidP="002F5FFE">
            <w:pPr>
              <w:rPr>
                <w:rFonts w:cs="Arial"/>
              </w:rPr>
            </w:pPr>
          </w:p>
          <w:p w14:paraId="7A11F63B" w14:textId="77777777" w:rsidR="003C30CE" w:rsidRPr="003D02E8" w:rsidRDefault="003C30CE" w:rsidP="002F5FFE">
            <w:pPr>
              <w:rPr>
                <w:rFonts w:cs="Arial"/>
              </w:rPr>
            </w:pPr>
          </w:p>
        </w:tc>
      </w:tr>
      <w:tr w:rsidR="003C30CE" w:rsidRPr="003D02E8" w14:paraId="37FD205C" w14:textId="77777777" w:rsidTr="00EF4C10">
        <w:tc>
          <w:tcPr>
            <w:tcW w:w="10620" w:type="dxa"/>
            <w:gridSpan w:val="17"/>
          </w:tcPr>
          <w:p w14:paraId="50DC8C3F" w14:textId="77777777" w:rsidR="003C30CE" w:rsidRPr="003D02E8" w:rsidRDefault="003C30CE" w:rsidP="002F5FFE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lastRenderedPageBreak/>
              <w:t>12: INFORMATION SOURCE</w:t>
            </w:r>
          </w:p>
        </w:tc>
      </w:tr>
      <w:tr w:rsidR="003C30CE" w:rsidRPr="003D02E8" w14:paraId="4BC12348" w14:textId="77777777" w:rsidTr="003D02E8">
        <w:tc>
          <w:tcPr>
            <w:tcW w:w="2880" w:type="dxa"/>
            <w:gridSpan w:val="6"/>
            <w:vAlign w:val="center"/>
          </w:tcPr>
          <w:p w14:paraId="04CF2A3D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Name, address and telephone number of PI at site or CI</w:t>
            </w:r>
          </w:p>
          <w:p w14:paraId="1A941E36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3F57AC00" w14:textId="77777777" w:rsidR="003C30CE" w:rsidRPr="003D02E8" w:rsidRDefault="003C30CE" w:rsidP="002F5FFE">
            <w:pPr>
              <w:jc w:val="center"/>
              <w:rPr>
                <w:rFonts w:cs="Arial"/>
                <w:b/>
              </w:rPr>
            </w:pPr>
          </w:p>
          <w:p w14:paraId="216E4030" w14:textId="77777777" w:rsidR="003C30CE" w:rsidRPr="003D02E8" w:rsidRDefault="003C30CE" w:rsidP="002F5FFE">
            <w:pPr>
              <w:jc w:val="center"/>
              <w:rPr>
                <w:rFonts w:cs="Arial"/>
                <w:b/>
              </w:rPr>
            </w:pPr>
          </w:p>
          <w:p w14:paraId="1DA13028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0B3BC917" w14:textId="77777777" w:rsidTr="000A46A6">
        <w:trPr>
          <w:trHeight w:val="385"/>
        </w:trPr>
        <w:tc>
          <w:tcPr>
            <w:tcW w:w="2880" w:type="dxa"/>
            <w:gridSpan w:val="6"/>
          </w:tcPr>
          <w:p w14:paraId="4B735633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 xml:space="preserve">Date of report </w:t>
            </w:r>
          </w:p>
        </w:tc>
        <w:tc>
          <w:tcPr>
            <w:tcW w:w="7740" w:type="dxa"/>
            <w:gridSpan w:val="11"/>
          </w:tcPr>
          <w:p w14:paraId="22BEC296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79511142" w14:textId="77777777" w:rsidTr="003D02E8">
        <w:tc>
          <w:tcPr>
            <w:tcW w:w="2880" w:type="dxa"/>
            <w:gridSpan w:val="6"/>
            <w:vAlign w:val="center"/>
          </w:tcPr>
          <w:p w14:paraId="0F9E2D9B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PI at site or CI signature</w:t>
            </w:r>
          </w:p>
        </w:tc>
        <w:tc>
          <w:tcPr>
            <w:tcW w:w="7740" w:type="dxa"/>
            <w:gridSpan w:val="11"/>
            <w:vAlign w:val="center"/>
          </w:tcPr>
          <w:p w14:paraId="42485A44" w14:textId="77777777" w:rsidR="003C30CE" w:rsidRPr="003D02E8" w:rsidRDefault="003C30CE" w:rsidP="002F5FFE">
            <w:pPr>
              <w:jc w:val="center"/>
              <w:rPr>
                <w:rFonts w:cs="Arial"/>
                <w:b/>
              </w:rPr>
            </w:pPr>
          </w:p>
          <w:p w14:paraId="6CBBBD10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6A045685" w14:textId="77777777" w:rsidTr="00EF4C10">
        <w:tc>
          <w:tcPr>
            <w:tcW w:w="10620" w:type="dxa"/>
            <w:gridSpan w:val="17"/>
            <w:shd w:val="clear" w:color="auto" w:fill="E6E6E6"/>
            <w:vAlign w:val="center"/>
          </w:tcPr>
          <w:p w14:paraId="36101A52" w14:textId="77777777" w:rsidR="003C30CE" w:rsidRPr="003D02E8" w:rsidRDefault="003C30CE" w:rsidP="002F5FFE">
            <w:pPr>
              <w:jc w:val="center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ALL REPORTS MUST BE SIGNED AND DATED BY THE PRINCIPAL INVESTIGATOR.</w:t>
            </w:r>
          </w:p>
          <w:p w14:paraId="22CE93AF" w14:textId="77777777" w:rsidR="003C30CE" w:rsidRPr="003D02E8" w:rsidRDefault="003C30CE" w:rsidP="000A46A6">
            <w:pPr>
              <w:jc w:val="center"/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 xml:space="preserve">PLEASE E-MAIL ALL REPORTS TO </w:t>
            </w:r>
            <w:r w:rsidR="000A46A6">
              <w:rPr>
                <w:rFonts w:cs="Arial"/>
                <w:b/>
                <w:szCs w:val="22"/>
              </w:rPr>
              <w:t>THE TRIAL OFFICE &lt;</w:t>
            </w:r>
            <w:r w:rsidR="000A46A6" w:rsidRPr="000A46A6">
              <w:rPr>
                <w:rFonts w:cs="Arial"/>
                <w:b/>
                <w:i/>
                <w:szCs w:val="22"/>
                <w:highlight w:val="yellow"/>
              </w:rPr>
              <w:t>Trial Office email</w:t>
            </w:r>
            <w:r w:rsidR="000A46A6">
              <w:rPr>
                <w:rFonts w:cs="Arial"/>
                <w:b/>
                <w:szCs w:val="22"/>
              </w:rPr>
              <w:t>&gt;</w:t>
            </w:r>
          </w:p>
        </w:tc>
      </w:tr>
      <w:tr w:rsidR="003C30CE" w:rsidRPr="003D02E8" w14:paraId="730ECA78" w14:textId="77777777" w:rsidTr="00EF4C10">
        <w:tc>
          <w:tcPr>
            <w:tcW w:w="10620" w:type="dxa"/>
            <w:gridSpan w:val="17"/>
            <w:vAlign w:val="center"/>
          </w:tcPr>
          <w:p w14:paraId="43782420" w14:textId="77777777" w:rsidR="003C30CE" w:rsidRPr="003D02E8" w:rsidRDefault="003C30CE" w:rsidP="000A46A6">
            <w:pPr>
              <w:rPr>
                <w:rFonts w:cs="Arial"/>
                <w:b/>
              </w:rPr>
            </w:pPr>
            <w:r w:rsidRPr="003D02E8">
              <w:rPr>
                <w:rFonts w:cs="Arial"/>
                <w:b/>
                <w:szCs w:val="22"/>
              </w:rPr>
              <w:t>13: TRACKING (</w:t>
            </w:r>
            <w:r w:rsidR="000A46A6">
              <w:rPr>
                <w:rFonts w:cs="Arial"/>
                <w:b/>
                <w:szCs w:val="22"/>
              </w:rPr>
              <w:t>STU</w:t>
            </w:r>
            <w:r w:rsidRPr="003D02E8">
              <w:rPr>
                <w:rFonts w:cs="Arial"/>
                <w:b/>
                <w:szCs w:val="22"/>
              </w:rPr>
              <w:t xml:space="preserve"> USE ONLY)</w:t>
            </w:r>
          </w:p>
        </w:tc>
      </w:tr>
      <w:tr w:rsidR="003C30CE" w:rsidRPr="003D02E8" w14:paraId="5D3DFC80" w14:textId="77777777" w:rsidTr="000A46A6">
        <w:trPr>
          <w:trHeight w:val="660"/>
        </w:trPr>
        <w:tc>
          <w:tcPr>
            <w:tcW w:w="2880" w:type="dxa"/>
            <w:gridSpan w:val="6"/>
            <w:vAlign w:val="center"/>
          </w:tcPr>
          <w:p w14:paraId="197A5E8C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Report received by</w:t>
            </w:r>
          </w:p>
          <w:p w14:paraId="0689EB91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741ED0D2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32E9A4BB" w14:textId="77777777" w:rsidTr="000A46A6">
        <w:trPr>
          <w:trHeight w:val="724"/>
        </w:trPr>
        <w:tc>
          <w:tcPr>
            <w:tcW w:w="2880" w:type="dxa"/>
            <w:gridSpan w:val="6"/>
            <w:vAlign w:val="center"/>
          </w:tcPr>
          <w:p w14:paraId="2E0CB037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 xml:space="preserve">Report received on </w:t>
            </w:r>
          </w:p>
          <w:p w14:paraId="37D0EF2B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65741F82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  <w:tr w:rsidR="003C30CE" w:rsidRPr="003D02E8" w14:paraId="300678F0" w14:textId="77777777" w:rsidTr="000A46A6">
        <w:trPr>
          <w:trHeight w:val="632"/>
        </w:trPr>
        <w:tc>
          <w:tcPr>
            <w:tcW w:w="2880" w:type="dxa"/>
            <w:gridSpan w:val="6"/>
            <w:vAlign w:val="center"/>
          </w:tcPr>
          <w:p w14:paraId="48615FFE" w14:textId="77777777" w:rsidR="003C30CE" w:rsidRPr="003D02E8" w:rsidRDefault="003C30CE" w:rsidP="002F5FFE">
            <w:pPr>
              <w:rPr>
                <w:rFonts w:cs="Arial"/>
              </w:rPr>
            </w:pPr>
            <w:r w:rsidRPr="003D02E8">
              <w:rPr>
                <w:rFonts w:cs="Arial"/>
                <w:szCs w:val="22"/>
              </w:rPr>
              <w:t>Action Taken</w:t>
            </w:r>
          </w:p>
          <w:p w14:paraId="5AAC66BE" w14:textId="77777777" w:rsidR="003C30CE" w:rsidRPr="003D02E8" w:rsidRDefault="003C30CE" w:rsidP="002F5FFE">
            <w:pPr>
              <w:rPr>
                <w:rFonts w:cs="Arial"/>
              </w:rPr>
            </w:pPr>
          </w:p>
        </w:tc>
        <w:tc>
          <w:tcPr>
            <w:tcW w:w="7740" w:type="dxa"/>
            <w:gridSpan w:val="11"/>
            <w:vAlign w:val="center"/>
          </w:tcPr>
          <w:p w14:paraId="22EE6E34" w14:textId="77777777" w:rsidR="003C30CE" w:rsidRPr="003D02E8" w:rsidRDefault="003C30CE" w:rsidP="002F5FFE">
            <w:pPr>
              <w:rPr>
                <w:rFonts w:cs="Arial"/>
                <w:b/>
              </w:rPr>
            </w:pPr>
          </w:p>
        </w:tc>
      </w:tr>
    </w:tbl>
    <w:p w14:paraId="035A63EF" w14:textId="77777777" w:rsidR="003C30CE" w:rsidRPr="003D02E8" w:rsidRDefault="003C30CE" w:rsidP="00F50BC9">
      <w:pPr>
        <w:ind w:left="-828"/>
        <w:rPr>
          <w:rFonts w:cs="Arial"/>
          <w:szCs w:val="22"/>
        </w:rPr>
      </w:pPr>
    </w:p>
    <w:sectPr w:rsidR="003C30CE" w:rsidRPr="003D02E8" w:rsidSect="003D0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926" w:bottom="144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79FE" w14:textId="77777777" w:rsidR="00F17E89" w:rsidRDefault="00F17E89">
      <w:r>
        <w:separator/>
      </w:r>
    </w:p>
  </w:endnote>
  <w:endnote w:type="continuationSeparator" w:id="0">
    <w:p w14:paraId="5C6BF30B" w14:textId="77777777" w:rsidR="00F17E89" w:rsidRDefault="00F1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696B" w14:textId="77777777" w:rsidR="00C56EF2" w:rsidRDefault="00C5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612" w:type="dxa"/>
      <w:tblLook w:val="01E0" w:firstRow="1" w:lastRow="1" w:firstColumn="1" w:lastColumn="1" w:noHBand="0" w:noVBand="0"/>
    </w:tblPr>
    <w:tblGrid>
      <w:gridCol w:w="5940"/>
      <w:gridCol w:w="4680"/>
    </w:tblGrid>
    <w:tr w:rsidR="003C30CE" w:rsidRPr="0009638E" w14:paraId="035CC135" w14:textId="77777777" w:rsidTr="00EF4C10">
      <w:tc>
        <w:tcPr>
          <w:tcW w:w="5940" w:type="dxa"/>
        </w:tcPr>
        <w:p w14:paraId="6322223B" w14:textId="158F3DE3" w:rsidR="003C30CE" w:rsidRDefault="000A46A6" w:rsidP="0009638E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cs="Arial"/>
              <w:sz w:val="16"/>
            </w:rPr>
          </w:pPr>
          <w:r w:rsidRPr="002A505D">
            <w:rPr>
              <w:rFonts w:cs="Arial"/>
              <w:sz w:val="16"/>
            </w:rPr>
            <w:t>S</w:t>
          </w:r>
          <w:r w:rsidR="002A505D" w:rsidRPr="002A505D">
            <w:rPr>
              <w:rFonts w:cs="Arial"/>
              <w:sz w:val="16"/>
            </w:rPr>
            <w:t>TU-A</w:t>
          </w:r>
          <w:r w:rsidR="00C56EF2">
            <w:rPr>
              <w:rFonts w:cs="Arial"/>
              <w:sz w:val="16"/>
            </w:rPr>
            <w:t xml:space="preserve">D-FRM-009 </w:t>
          </w:r>
          <w:r w:rsidR="002A505D">
            <w:rPr>
              <w:rFonts w:cs="Arial"/>
              <w:sz w:val="16"/>
            </w:rPr>
            <w:t>V</w:t>
          </w:r>
          <w:r w:rsidR="00C56EF2">
            <w:rPr>
              <w:rFonts w:cs="Arial"/>
              <w:sz w:val="16"/>
            </w:rPr>
            <w:t>2</w:t>
          </w:r>
          <w:r>
            <w:rPr>
              <w:rFonts w:cs="Arial"/>
              <w:sz w:val="16"/>
            </w:rPr>
            <w:t xml:space="preserve"> </w:t>
          </w:r>
          <w:r w:rsidR="003C30CE">
            <w:rPr>
              <w:rFonts w:cs="Arial"/>
              <w:sz w:val="16"/>
            </w:rPr>
            <w:t xml:space="preserve">Pregnancy </w:t>
          </w:r>
          <w:r w:rsidR="002A505D">
            <w:rPr>
              <w:rFonts w:cs="Arial"/>
              <w:sz w:val="16"/>
            </w:rPr>
            <w:t>Reporting</w:t>
          </w:r>
          <w:r w:rsidR="003C30CE">
            <w:rPr>
              <w:rFonts w:cs="Arial"/>
              <w:sz w:val="16"/>
            </w:rPr>
            <w:t xml:space="preserve"> Form</w:t>
          </w:r>
        </w:p>
        <w:p w14:paraId="2F8821E7" w14:textId="77777777" w:rsidR="003C30CE" w:rsidRDefault="003C30CE" w:rsidP="0009638E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cs="Arial"/>
              <w:sz w:val="16"/>
            </w:rPr>
          </w:pPr>
        </w:p>
        <w:p w14:paraId="1489670C" w14:textId="77777777" w:rsidR="003C30CE" w:rsidRPr="0009638E" w:rsidRDefault="003C30CE" w:rsidP="00AD6369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cs="Arial"/>
              <w:sz w:val="16"/>
            </w:rPr>
          </w:pPr>
        </w:p>
      </w:tc>
      <w:tc>
        <w:tcPr>
          <w:tcW w:w="4680" w:type="dxa"/>
        </w:tcPr>
        <w:p w14:paraId="7642FFD0" w14:textId="77777777" w:rsidR="003C30CE" w:rsidRPr="0009638E" w:rsidRDefault="003C30CE" w:rsidP="0009638E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36"/>
            <w:jc w:val="right"/>
            <w:rPr>
              <w:rFonts w:cs="Arial"/>
              <w:sz w:val="16"/>
            </w:rPr>
          </w:pPr>
          <w:r w:rsidRPr="00F9754F">
            <w:rPr>
              <w:rFonts w:cs="Arial"/>
              <w:sz w:val="16"/>
            </w:rPr>
            <w:t xml:space="preserve">Page </w:t>
          </w:r>
          <w:r w:rsidR="00CC39F4" w:rsidRPr="00F9754F">
            <w:rPr>
              <w:rFonts w:cs="Arial"/>
              <w:sz w:val="16"/>
            </w:rPr>
            <w:fldChar w:fldCharType="begin"/>
          </w:r>
          <w:r w:rsidRPr="00F9754F">
            <w:rPr>
              <w:rFonts w:cs="Arial"/>
              <w:sz w:val="16"/>
            </w:rPr>
            <w:instrText xml:space="preserve"> PAGE </w:instrText>
          </w:r>
          <w:r w:rsidR="00CC39F4" w:rsidRPr="00F9754F">
            <w:rPr>
              <w:rFonts w:cs="Arial"/>
              <w:sz w:val="16"/>
            </w:rPr>
            <w:fldChar w:fldCharType="separate"/>
          </w:r>
          <w:r w:rsidR="00037390">
            <w:rPr>
              <w:rFonts w:cs="Arial"/>
              <w:noProof/>
              <w:sz w:val="16"/>
            </w:rPr>
            <w:t>1</w:t>
          </w:r>
          <w:r w:rsidR="00CC39F4" w:rsidRPr="00F9754F">
            <w:rPr>
              <w:rFonts w:cs="Arial"/>
              <w:sz w:val="16"/>
            </w:rPr>
            <w:fldChar w:fldCharType="end"/>
          </w:r>
          <w:r w:rsidRPr="00F9754F">
            <w:rPr>
              <w:rFonts w:cs="Arial"/>
              <w:sz w:val="16"/>
            </w:rPr>
            <w:t xml:space="preserve"> of </w:t>
          </w:r>
          <w:r w:rsidR="00CC39F4" w:rsidRPr="00F9754F">
            <w:rPr>
              <w:rFonts w:cs="Arial"/>
              <w:sz w:val="16"/>
            </w:rPr>
            <w:fldChar w:fldCharType="begin"/>
          </w:r>
          <w:r w:rsidRPr="00F9754F">
            <w:rPr>
              <w:rFonts w:cs="Arial"/>
              <w:sz w:val="16"/>
            </w:rPr>
            <w:instrText xml:space="preserve"> NUMPAGES </w:instrText>
          </w:r>
          <w:r w:rsidR="00CC39F4" w:rsidRPr="00F9754F">
            <w:rPr>
              <w:rFonts w:cs="Arial"/>
              <w:sz w:val="16"/>
            </w:rPr>
            <w:fldChar w:fldCharType="separate"/>
          </w:r>
          <w:r w:rsidR="00037390">
            <w:rPr>
              <w:rFonts w:cs="Arial"/>
              <w:noProof/>
              <w:sz w:val="16"/>
            </w:rPr>
            <w:t>3</w:t>
          </w:r>
          <w:r w:rsidR="00CC39F4" w:rsidRPr="00F9754F">
            <w:rPr>
              <w:rFonts w:cs="Arial"/>
              <w:sz w:val="16"/>
            </w:rPr>
            <w:fldChar w:fldCharType="end"/>
          </w:r>
        </w:p>
      </w:tc>
    </w:tr>
  </w:tbl>
  <w:p w14:paraId="186CBE6F" w14:textId="77777777" w:rsidR="003C30CE" w:rsidRDefault="003C30CE" w:rsidP="00EE1BDF">
    <w:pPr>
      <w:pStyle w:val="Footer"/>
      <w:tabs>
        <w:tab w:val="clear" w:pos="4153"/>
        <w:tab w:val="clear" w:pos="8306"/>
        <w:tab w:val="center" w:pos="4860"/>
        <w:tab w:val="right" w:pos="9900"/>
      </w:tabs>
      <w:ind w:right="-694"/>
      <w:rPr>
        <w:rFonts w:cs="Arial"/>
      </w:rPr>
    </w:pPr>
    <w:r>
      <w:rPr>
        <w:rFonts w:cs="Arial"/>
      </w:rPr>
      <w:tab/>
    </w:r>
  </w:p>
  <w:p w14:paraId="1ED27A4C" w14:textId="77777777" w:rsidR="003C30CE" w:rsidRDefault="003C30CE" w:rsidP="00EE1BDF">
    <w:pPr>
      <w:pStyle w:val="Footer"/>
      <w:tabs>
        <w:tab w:val="clear" w:pos="4153"/>
        <w:tab w:val="clear" w:pos="8306"/>
        <w:tab w:val="center" w:pos="4860"/>
        <w:tab w:val="right" w:pos="9900"/>
      </w:tabs>
      <w:ind w:right="-36"/>
      <w:jc w:val="right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E3ED" w14:textId="77777777" w:rsidR="003C30CE" w:rsidRDefault="003C30CE" w:rsidP="00BC47DC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3790" w14:textId="77777777" w:rsidR="00F17E89" w:rsidRDefault="00F17E89">
      <w:r>
        <w:separator/>
      </w:r>
    </w:p>
  </w:footnote>
  <w:footnote w:type="continuationSeparator" w:id="0">
    <w:p w14:paraId="506AFC5D" w14:textId="77777777" w:rsidR="00F17E89" w:rsidRDefault="00F1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A629" w14:textId="77777777" w:rsidR="00C56EF2" w:rsidRDefault="00C5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74C4" w14:textId="68D6116A" w:rsidR="003C30CE" w:rsidRPr="0019106D" w:rsidRDefault="009C61CE" w:rsidP="009C61CE">
    <w:pPr>
      <w:pStyle w:val="Header"/>
      <w:tabs>
        <w:tab w:val="clear" w:pos="8306"/>
        <w:tab w:val="right" w:pos="9180"/>
      </w:tabs>
      <w:ind w:left="-720" w:right="-874"/>
      <w:jc w:val="right"/>
      <w:rPr>
        <w:b/>
        <w:bCs/>
        <w:caps/>
        <w:sz w:val="1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844D380" wp14:editId="4150F846">
          <wp:simplePos x="0" y="0"/>
          <wp:positionH relativeFrom="column">
            <wp:posOffset>3623310</wp:posOffset>
          </wp:positionH>
          <wp:positionV relativeFrom="paragraph">
            <wp:posOffset>-354965</wp:posOffset>
          </wp:positionV>
          <wp:extent cx="2923540" cy="813435"/>
          <wp:effectExtent l="0" t="0" r="0" b="0"/>
          <wp:wrapTight wrapText="bothSides">
            <wp:wrapPolygon edited="0">
              <wp:start x="2533" y="3035"/>
              <wp:lineTo x="2252" y="5059"/>
              <wp:lineTo x="2252" y="8600"/>
              <wp:lineTo x="2393" y="12141"/>
              <wp:lineTo x="281" y="13152"/>
              <wp:lineTo x="141" y="18717"/>
              <wp:lineTo x="1126" y="19728"/>
              <wp:lineTo x="7178" y="19728"/>
              <wp:lineTo x="20971" y="16187"/>
              <wp:lineTo x="21112" y="12141"/>
              <wp:lineTo x="17875" y="11129"/>
              <wp:lineTo x="17734" y="7082"/>
              <wp:lineTo x="7178" y="3035"/>
              <wp:lineTo x="2533" y="3035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33"/>
                  <a:stretch/>
                </pic:blipFill>
                <pic:spPr bwMode="auto">
                  <a:xfrm>
                    <a:off x="0" y="0"/>
                    <a:ext cx="292354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A01ED" w14:textId="77777777" w:rsidR="009C61CE" w:rsidRDefault="009C61CE" w:rsidP="009C61CE">
    <w:pPr>
      <w:pStyle w:val="Heading1"/>
      <w:rPr>
        <w:sz w:val="22"/>
        <w:szCs w:val="22"/>
      </w:rPr>
    </w:pPr>
  </w:p>
  <w:p w14:paraId="01EE5F4B" w14:textId="0831669B" w:rsidR="003C30CE" w:rsidRPr="009C61CE" w:rsidRDefault="003C30CE" w:rsidP="003D02E8">
    <w:pPr>
      <w:pStyle w:val="Heading1"/>
      <w:jc w:val="center"/>
      <w:rPr>
        <w:sz w:val="28"/>
        <w:szCs w:val="28"/>
      </w:rPr>
    </w:pPr>
    <w:r w:rsidRPr="009C61CE">
      <w:rPr>
        <w:sz w:val="28"/>
        <w:szCs w:val="28"/>
      </w:rPr>
      <w:t xml:space="preserve">PREGNANCY </w:t>
    </w:r>
    <w:r w:rsidR="00E3135D" w:rsidRPr="009C61CE">
      <w:rPr>
        <w:sz w:val="28"/>
        <w:szCs w:val="28"/>
      </w:rPr>
      <w:t>REPORTING</w:t>
    </w:r>
    <w:r w:rsidRPr="009C61CE">
      <w:rPr>
        <w:sz w:val="28"/>
        <w:szCs w:val="28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5355" w14:textId="77777777" w:rsidR="003C30CE" w:rsidRPr="0019106D" w:rsidRDefault="003C30CE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12"/>
      </w:rPr>
    </w:pPr>
  </w:p>
  <w:p w14:paraId="4C4BB121" w14:textId="77777777" w:rsidR="003C30CE" w:rsidRDefault="003C30CE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</w:rPr>
    </w:pPr>
    <w:r>
      <w:rPr>
        <w:b/>
        <w:bCs/>
        <w:caps/>
      </w:rPr>
      <w:t>Investigational Product(s) Shipment Authorisation</w:t>
    </w:r>
  </w:p>
  <w:p w14:paraId="0ED7233F" w14:textId="77777777" w:rsidR="003C30CE" w:rsidRDefault="003C30CE" w:rsidP="00BC47DC">
    <w:pPr>
      <w:pStyle w:val="Header"/>
      <w:tabs>
        <w:tab w:val="clear" w:pos="8306"/>
        <w:tab w:val="right" w:pos="9180"/>
      </w:tabs>
      <w:ind w:left="-720" w:right="-874"/>
    </w:pPr>
  </w:p>
  <w:p w14:paraId="6E6FDCB5" w14:textId="77777777" w:rsidR="003C30CE" w:rsidRPr="0019106D" w:rsidRDefault="003C30CE" w:rsidP="00BC47DC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4A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A45E1"/>
    <w:multiLevelType w:val="hybridMultilevel"/>
    <w:tmpl w:val="28222BB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A47CC9"/>
    <w:multiLevelType w:val="hybridMultilevel"/>
    <w:tmpl w:val="007835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2EF9"/>
    <w:multiLevelType w:val="hybridMultilevel"/>
    <w:tmpl w:val="697E73C0"/>
    <w:lvl w:ilvl="0" w:tplc="0558582C">
      <w:start w:val="1"/>
      <w:numFmt w:val="decimal"/>
      <w:pStyle w:val="ListBulle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5F3E0C"/>
    <w:multiLevelType w:val="hybridMultilevel"/>
    <w:tmpl w:val="24F66EEE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F3F88"/>
    <w:multiLevelType w:val="hybridMultilevel"/>
    <w:tmpl w:val="F6C0D5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10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CAE7816"/>
    <w:multiLevelType w:val="multilevel"/>
    <w:tmpl w:val="697E73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8619609">
    <w:abstractNumId w:val="0"/>
  </w:num>
  <w:num w:numId="2" w16cid:durableId="1896626026">
    <w:abstractNumId w:val="0"/>
  </w:num>
  <w:num w:numId="3" w16cid:durableId="48502325">
    <w:abstractNumId w:val="0"/>
  </w:num>
  <w:num w:numId="4" w16cid:durableId="634871270">
    <w:abstractNumId w:val="0"/>
  </w:num>
  <w:num w:numId="5" w16cid:durableId="526405204">
    <w:abstractNumId w:val="0"/>
  </w:num>
  <w:num w:numId="6" w16cid:durableId="1192499602">
    <w:abstractNumId w:val="1"/>
  </w:num>
  <w:num w:numId="7" w16cid:durableId="1026522980">
    <w:abstractNumId w:val="3"/>
  </w:num>
  <w:num w:numId="8" w16cid:durableId="58790424">
    <w:abstractNumId w:val="7"/>
  </w:num>
  <w:num w:numId="9" w16cid:durableId="173151109">
    <w:abstractNumId w:val="6"/>
  </w:num>
  <w:num w:numId="10" w16cid:durableId="1556428409">
    <w:abstractNumId w:val="4"/>
  </w:num>
  <w:num w:numId="11" w16cid:durableId="1959026529">
    <w:abstractNumId w:val="0"/>
  </w:num>
  <w:num w:numId="12" w16cid:durableId="576940664">
    <w:abstractNumId w:val="5"/>
  </w:num>
  <w:num w:numId="13" w16cid:durableId="32246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CC"/>
    <w:rsid w:val="0000403F"/>
    <w:rsid w:val="000248B2"/>
    <w:rsid w:val="00025649"/>
    <w:rsid w:val="00032121"/>
    <w:rsid w:val="00037390"/>
    <w:rsid w:val="00057D90"/>
    <w:rsid w:val="0006152B"/>
    <w:rsid w:val="00070BF2"/>
    <w:rsid w:val="00072CAF"/>
    <w:rsid w:val="00086497"/>
    <w:rsid w:val="0009638E"/>
    <w:rsid w:val="000A071C"/>
    <w:rsid w:val="000A46A6"/>
    <w:rsid w:val="000C11E4"/>
    <w:rsid w:val="001005CC"/>
    <w:rsid w:val="00103C2E"/>
    <w:rsid w:val="001337EA"/>
    <w:rsid w:val="0019106D"/>
    <w:rsid w:val="001C609B"/>
    <w:rsid w:val="001F2513"/>
    <w:rsid w:val="0020363B"/>
    <w:rsid w:val="00205788"/>
    <w:rsid w:val="00224C28"/>
    <w:rsid w:val="002334DF"/>
    <w:rsid w:val="00241BF6"/>
    <w:rsid w:val="00241E59"/>
    <w:rsid w:val="002A505D"/>
    <w:rsid w:val="002E6BE2"/>
    <w:rsid w:val="002F5FFE"/>
    <w:rsid w:val="002F68AD"/>
    <w:rsid w:val="002F6BB7"/>
    <w:rsid w:val="00330094"/>
    <w:rsid w:val="0034336D"/>
    <w:rsid w:val="00344908"/>
    <w:rsid w:val="00346624"/>
    <w:rsid w:val="003546CD"/>
    <w:rsid w:val="00365DB4"/>
    <w:rsid w:val="003776A8"/>
    <w:rsid w:val="00384B47"/>
    <w:rsid w:val="003C30CE"/>
    <w:rsid w:val="003C361D"/>
    <w:rsid w:val="003D02E8"/>
    <w:rsid w:val="003F29FC"/>
    <w:rsid w:val="00421966"/>
    <w:rsid w:val="00427BEF"/>
    <w:rsid w:val="00430683"/>
    <w:rsid w:val="00437DC8"/>
    <w:rsid w:val="004401C0"/>
    <w:rsid w:val="004442DE"/>
    <w:rsid w:val="004734AA"/>
    <w:rsid w:val="004A0F3E"/>
    <w:rsid w:val="004D47AB"/>
    <w:rsid w:val="005260E7"/>
    <w:rsid w:val="0053284A"/>
    <w:rsid w:val="005444C1"/>
    <w:rsid w:val="00564D43"/>
    <w:rsid w:val="00577BE0"/>
    <w:rsid w:val="005826BF"/>
    <w:rsid w:val="005914AE"/>
    <w:rsid w:val="00596A97"/>
    <w:rsid w:val="00596AFA"/>
    <w:rsid w:val="005B1FBB"/>
    <w:rsid w:val="005B4312"/>
    <w:rsid w:val="005D28C6"/>
    <w:rsid w:val="005D7453"/>
    <w:rsid w:val="005E2CDA"/>
    <w:rsid w:val="005F34EE"/>
    <w:rsid w:val="00601EB3"/>
    <w:rsid w:val="00602015"/>
    <w:rsid w:val="00631031"/>
    <w:rsid w:val="00636E86"/>
    <w:rsid w:val="00656274"/>
    <w:rsid w:val="00665C22"/>
    <w:rsid w:val="00675CD4"/>
    <w:rsid w:val="006A1A6F"/>
    <w:rsid w:val="006A662E"/>
    <w:rsid w:val="006A6E6A"/>
    <w:rsid w:val="006A751B"/>
    <w:rsid w:val="006B3CF7"/>
    <w:rsid w:val="006C10B8"/>
    <w:rsid w:val="006C60FD"/>
    <w:rsid w:val="006E22B4"/>
    <w:rsid w:val="00700365"/>
    <w:rsid w:val="00740F00"/>
    <w:rsid w:val="007458D1"/>
    <w:rsid w:val="007658D9"/>
    <w:rsid w:val="00772632"/>
    <w:rsid w:val="0077285E"/>
    <w:rsid w:val="007B654F"/>
    <w:rsid w:val="007C6825"/>
    <w:rsid w:val="00812104"/>
    <w:rsid w:val="008163C2"/>
    <w:rsid w:val="0082490A"/>
    <w:rsid w:val="00862CDF"/>
    <w:rsid w:val="00873915"/>
    <w:rsid w:val="008A6365"/>
    <w:rsid w:val="008A6679"/>
    <w:rsid w:val="008C3F0B"/>
    <w:rsid w:val="008F0829"/>
    <w:rsid w:val="008F7827"/>
    <w:rsid w:val="00906A30"/>
    <w:rsid w:val="00912A1F"/>
    <w:rsid w:val="00965165"/>
    <w:rsid w:val="009779E7"/>
    <w:rsid w:val="00984AE9"/>
    <w:rsid w:val="00991404"/>
    <w:rsid w:val="00993306"/>
    <w:rsid w:val="009A7EBE"/>
    <w:rsid w:val="009B494D"/>
    <w:rsid w:val="009B53D8"/>
    <w:rsid w:val="009B5DB6"/>
    <w:rsid w:val="009C61CE"/>
    <w:rsid w:val="009E66BE"/>
    <w:rsid w:val="009E6F67"/>
    <w:rsid w:val="00A048E7"/>
    <w:rsid w:val="00A33EB6"/>
    <w:rsid w:val="00AC601B"/>
    <w:rsid w:val="00AD00F0"/>
    <w:rsid w:val="00AD6369"/>
    <w:rsid w:val="00AF1201"/>
    <w:rsid w:val="00AF2463"/>
    <w:rsid w:val="00B037B3"/>
    <w:rsid w:val="00B42E9A"/>
    <w:rsid w:val="00B66B5F"/>
    <w:rsid w:val="00BA5316"/>
    <w:rsid w:val="00BC47DC"/>
    <w:rsid w:val="00BD07E2"/>
    <w:rsid w:val="00BE2CE4"/>
    <w:rsid w:val="00BF7909"/>
    <w:rsid w:val="00C27EE6"/>
    <w:rsid w:val="00C27EF1"/>
    <w:rsid w:val="00C339EF"/>
    <w:rsid w:val="00C56EF2"/>
    <w:rsid w:val="00C60180"/>
    <w:rsid w:val="00C9634A"/>
    <w:rsid w:val="00CC39F4"/>
    <w:rsid w:val="00CC7351"/>
    <w:rsid w:val="00CF45B1"/>
    <w:rsid w:val="00CF4F1A"/>
    <w:rsid w:val="00D00104"/>
    <w:rsid w:val="00D139F5"/>
    <w:rsid w:val="00D15195"/>
    <w:rsid w:val="00D2654B"/>
    <w:rsid w:val="00D32B62"/>
    <w:rsid w:val="00D371BE"/>
    <w:rsid w:val="00D60719"/>
    <w:rsid w:val="00D60865"/>
    <w:rsid w:val="00D635B1"/>
    <w:rsid w:val="00D83AF3"/>
    <w:rsid w:val="00DC05A8"/>
    <w:rsid w:val="00DC2C9F"/>
    <w:rsid w:val="00DE464A"/>
    <w:rsid w:val="00DF7B66"/>
    <w:rsid w:val="00E10FB4"/>
    <w:rsid w:val="00E14CA7"/>
    <w:rsid w:val="00E2037E"/>
    <w:rsid w:val="00E3135D"/>
    <w:rsid w:val="00E728D1"/>
    <w:rsid w:val="00E73274"/>
    <w:rsid w:val="00E80342"/>
    <w:rsid w:val="00E80E26"/>
    <w:rsid w:val="00E8599E"/>
    <w:rsid w:val="00E938F0"/>
    <w:rsid w:val="00E93C98"/>
    <w:rsid w:val="00E94571"/>
    <w:rsid w:val="00EB7F27"/>
    <w:rsid w:val="00EE1BDF"/>
    <w:rsid w:val="00EE3983"/>
    <w:rsid w:val="00EE5C39"/>
    <w:rsid w:val="00EE7442"/>
    <w:rsid w:val="00EF4B7D"/>
    <w:rsid w:val="00EF4C10"/>
    <w:rsid w:val="00F0062B"/>
    <w:rsid w:val="00F0490C"/>
    <w:rsid w:val="00F17B49"/>
    <w:rsid w:val="00F17E89"/>
    <w:rsid w:val="00F2153F"/>
    <w:rsid w:val="00F21680"/>
    <w:rsid w:val="00F43FBB"/>
    <w:rsid w:val="00F50BC9"/>
    <w:rsid w:val="00F61582"/>
    <w:rsid w:val="00F626B8"/>
    <w:rsid w:val="00F965C7"/>
    <w:rsid w:val="00F9754F"/>
    <w:rsid w:val="00FB6DB6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75A47"/>
  <w15:docId w15:val="{C0619E9A-7B45-4203-A949-20E14B5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C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963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D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7DC"/>
    <w:pPr>
      <w:keepNext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7DC"/>
    <w:pPr>
      <w:keepNext/>
      <w:spacing w:before="20" w:after="20"/>
      <w:ind w:right="-108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7DC"/>
    <w:pPr>
      <w:keepNext/>
      <w:spacing w:before="20" w:after="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C98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D9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D9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D90"/>
    <w:rPr>
      <w:rFonts w:ascii="Calibri" w:hAnsi="Calibri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7D90"/>
    <w:rPr>
      <w:rFonts w:ascii="Calibri" w:hAnsi="Calibri" w:cs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BC47DC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BC47DC"/>
    <w:pPr>
      <w:spacing w:after="120"/>
      <w:ind w:left="720"/>
      <w:jc w:val="both"/>
    </w:pPr>
    <w:rPr>
      <w:szCs w:val="20"/>
    </w:rPr>
  </w:style>
  <w:style w:type="table" w:styleId="TableGrid">
    <w:name w:val="Table Grid"/>
    <w:basedOn w:val="TableNormal"/>
    <w:uiPriority w:val="99"/>
    <w:rsid w:val="00BC47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34E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34E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CF45B1"/>
    <w:rPr>
      <w:sz w:val="24"/>
      <w:szCs w:val="24"/>
      <w:lang w:val="en-GB"/>
    </w:rPr>
  </w:style>
  <w:style w:type="paragraph" w:styleId="ListBullet">
    <w:name w:val="List Bullet"/>
    <w:basedOn w:val="Normal"/>
    <w:uiPriority w:val="99"/>
    <w:rsid w:val="00F50BC9"/>
    <w:pPr>
      <w:numPr>
        <w:numId w:val="7"/>
      </w:numPr>
      <w:tabs>
        <w:tab w:val="clear" w:pos="720"/>
        <w:tab w:val="num" w:pos="227"/>
      </w:tabs>
      <w:ind w:left="360" w:hanging="360"/>
    </w:pPr>
  </w:style>
  <w:style w:type="paragraph" w:styleId="Title">
    <w:name w:val="Title"/>
    <w:basedOn w:val="Normal"/>
    <w:link w:val="TitleChar"/>
    <w:uiPriority w:val="99"/>
    <w:qFormat/>
    <w:locked/>
    <w:rsid w:val="00F50B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E464A"/>
    <w:rPr>
      <w:rFonts w:ascii="Cambria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5sc2\Desktop\UoA-NHSG-TMP-061-V1%20-%20Regulatory%20Green%20Ligh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AA1E0-9683-448E-87DF-A1B51D6CA117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2.xml><?xml version="1.0" encoding="utf-8"?>
<ds:datastoreItem xmlns:ds="http://schemas.openxmlformats.org/officeDocument/2006/customXml" ds:itemID="{576CA5A3-D195-405F-BD04-D2F951EF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D4868-68FF-4456-814C-D0499BF43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UoA-NHSG-TMP-061-V1 - Regulatory Green Light Form</Template>
  <TotalTime>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Product(s):</vt:lpstr>
    </vt:vector>
  </TitlesOfParts>
  <Company>NHSG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Product(s):</dc:title>
  <dc:creator>Stacey Dawson</dc:creator>
  <cp:lastModifiedBy>Claire Hurlow</cp:lastModifiedBy>
  <cp:revision>4</cp:revision>
  <cp:lastPrinted>2014-10-06T09:18:00Z</cp:lastPrinted>
  <dcterms:created xsi:type="dcterms:W3CDTF">2016-06-15T15:21:00Z</dcterms:created>
  <dcterms:modified xsi:type="dcterms:W3CDTF">2024-07-10T11:28:00Z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  <property fmtid="{D5CDD505-2E9C-101B-9397-08002B2CF9AE}" pid="3" name="GrammarlyDocumentId">
    <vt:lpwstr>79a47e38f376108ddd13fac531a9d51262e4866a8363b355dac83d2ecd6efbc3</vt:lpwstr>
  </property>
</Properties>
</file>