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1559"/>
        <w:gridCol w:w="4111"/>
        <w:gridCol w:w="2126"/>
        <w:gridCol w:w="5245"/>
      </w:tblGrid>
      <w:tr w:rsidR="005664CE" w:rsidRPr="00344908" w14:paraId="6DD7B352" w14:textId="77777777" w:rsidTr="005664CE">
        <w:trPr>
          <w:trHeight w:val="342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B1DAA37" w14:textId="77777777" w:rsidR="005664CE" w:rsidRPr="00CF45B1" w:rsidRDefault="005664CE" w:rsidP="00F62B23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Study Title:</w:t>
            </w:r>
          </w:p>
        </w:tc>
        <w:tc>
          <w:tcPr>
            <w:tcW w:w="1304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17F325" w14:textId="77777777" w:rsidR="005664CE" w:rsidRPr="00344908" w:rsidRDefault="005664CE" w:rsidP="00F62B23">
            <w:pPr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  <w:tr w:rsidR="005664CE" w:rsidRPr="00344908" w14:paraId="70F50C83" w14:textId="77777777" w:rsidTr="005664CE">
        <w:trPr>
          <w:trHeight w:val="342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7074BC0" w14:textId="77777777" w:rsidR="005664CE" w:rsidRDefault="005664CE" w:rsidP="00F62B23">
            <w:pPr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Study Reference number</w:t>
            </w:r>
            <w:r w:rsidRPr="00344908">
              <w:rPr>
                <w:rFonts w:ascii="Arial" w:hAnsi="Arial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BB13" w14:textId="77777777" w:rsidR="005664CE" w:rsidRDefault="005664CE" w:rsidP="00F62B23">
            <w:pPr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DA295D3" w14:textId="77777777" w:rsidR="005664CE" w:rsidRDefault="005664CE" w:rsidP="00F62B23">
            <w:pPr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EudraCT number: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5ABC42" w14:textId="77777777" w:rsidR="005664CE" w:rsidRPr="00344908" w:rsidRDefault="005664CE" w:rsidP="00F62B23">
            <w:pPr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  <w:tr w:rsidR="005664CE" w:rsidRPr="00344908" w14:paraId="54A5BBB9" w14:textId="77777777" w:rsidTr="005664CE">
        <w:trPr>
          <w:trHeight w:val="364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3EDE3F2" w14:textId="77777777" w:rsidR="005664CE" w:rsidRPr="00F62B23" w:rsidRDefault="005664CE" w:rsidP="00F62B23">
            <w:pPr>
              <w:pStyle w:val="NoSpacing"/>
              <w:rPr>
                <w:rFonts w:ascii="Arial" w:hAnsi="Arial" w:cs="Arial"/>
                <w:b/>
                <w:sz w:val="21"/>
                <w:szCs w:val="21"/>
              </w:rPr>
            </w:pPr>
            <w:r w:rsidRPr="00CF45B1">
              <w:rPr>
                <w:rFonts w:ascii="Arial" w:hAnsi="Arial" w:cs="Arial"/>
                <w:b/>
                <w:sz w:val="21"/>
                <w:szCs w:val="21"/>
              </w:rPr>
              <w:t>Investigational Product(s):</w:t>
            </w: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4E732F" w14:textId="77777777" w:rsidR="005664CE" w:rsidRPr="00F62B23" w:rsidRDefault="005664CE" w:rsidP="00F62B23">
            <w:pPr>
              <w:pStyle w:val="NoSpacing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751F8664" w14:textId="77777777" w:rsidR="00B05E48" w:rsidRPr="00C5073D" w:rsidRDefault="00B05E48" w:rsidP="00BC47DC">
      <w:pPr>
        <w:pStyle w:val="Caption"/>
        <w:spacing w:after="40"/>
        <w:rPr>
          <w:rFonts w:ascii="Arial" w:hAnsi="Arial"/>
          <w:caps/>
          <w:sz w:val="12"/>
          <w:szCs w:val="12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1701"/>
        <w:gridCol w:w="8505"/>
        <w:gridCol w:w="1276"/>
        <w:gridCol w:w="1559"/>
      </w:tblGrid>
      <w:tr w:rsidR="005664CE" w:rsidRPr="00344908" w14:paraId="465B52B0" w14:textId="77777777" w:rsidTr="005664CE">
        <w:trPr>
          <w:trHeight w:val="412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5739088" w14:textId="77777777" w:rsidR="005664CE" w:rsidRPr="00F62B23" w:rsidRDefault="005664CE" w:rsidP="00F62B23">
            <w:pPr>
              <w:spacing w:before="20" w:after="20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344908">
              <w:rPr>
                <w:rFonts w:ascii="Arial" w:hAnsi="Arial"/>
                <w:b/>
                <w:bCs/>
                <w:sz w:val="21"/>
                <w:szCs w:val="21"/>
              </w:rPr>
              <w:t>Site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name: </w:t>
            </w:r>
            <w:r w:rsidRPr="00344908">
              <w:rPr>
                <w:rFonts w:ascii="Arial" w:hAnsi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02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81F4" w14:textId="77777777" w:rsidR="005664CE" w:rsidRPr="00F62B23" w:rsidRDefault="005664CE" w:rsidP="00F62B23">
            <w:pPr>
              <w:spacing w:before="20" w:after="20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C925198" w14:textId="77777777" w:rsidR="005664CE" w:rsidRDefault="005664CE" w:rsidP="000B6019">
            <w:pPr>
              <w:spacing w:before="20" w:after="20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344908">
              <w:rPr>
                <w:rFonts w:ascii="Arial" w:hAnsi="Arial"/>
                <w:b/>
                <w:bCs/>
                <w:sz w:val="21"/>
                <w:szCs w:val="21"/>
              </w:rPr>
              <w:t>Site No: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5119E5" w14:textId="77777777" w:rsidR="005664CE" w:rsidRPr="00344908" w:rsidRDefault="005664CE" w:rsidP="000B6019">
            <w:pPr>
              <w:spacing w:before="20" w:after="20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  <w:tr w:rsidR="005664CE" w:rsidRPr="00344908" w14:paraId="5BCDBE3E" w14:textId="77777777" w:rsidTr="005664CE">
        <w:trPr>
          <w:trHeight w:val="417"/>
        </w:trPr>
        <w:tc>
          <w:tcPr>
            <w:tcW w:w="311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8800460" w14:textId="77777777" w:rsidR="005664CE" w:rsidRPr="00344908" w:rsidRDefault="005664CE" w:rsidP="000B6019">
            <w:pPr>
              <w:spacing w:before="20" w:after="20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Principal </w:t>
            </w:r>
            <w:r w:rsidRPr="00344908">
              <w:rPr>
                <w:rFonts w:ascii="Arial" w:hAnsi="Arial"/>
                <w:b/>
                <w:bCs/>
                <w:sz w:val="21"/>
                <w:szCs w:val="21"/>
              </w:rPr>
              <w:t>Investigator Name:</w:t>
            </w:r>
          </w:p>
        </w:tc>
        <w:tc>
          <w:tcPr>
            <w:tcW w:w="1134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234B9EF" w14:textId="77777777" w:rsidR="005664CE" w:rsidRPr="00344908" w:rsidRDefault="005664CE" w:rsidP="000B6019">
            <w:pPr>
              <w:spacing w:before="20" w:after="20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</w:tbl>
    <w:p w14:paraId="7F08481B" w14:textId="77777777" w:rsidR="00816E50" w:rsidRPr="0065383A" w:rsidRDefault="00816E50" w:rsidP="00BC47DC">
      <w:pPr>
        <w:pStyle w:val="Caption"/>
        <w:spacing w:after="40"/>
        <w:rPr>
          <w:rFonts w:ascii="Arial" w:hAnsi="Arial"/>
          <w:caps/>
          <w:sz w:val="8"/>
          <w:szCs w:val="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41"/>
        <w:gridCol w:w="7513"/>
      </w:tblGrid>
      <w:tr w:rsidR="00187A6B" w:rsidRPr="00344908" w14:paraId="1670F7DD" w14:textId="77777777" w:rsidTr="00C00327">
        <w:trPr>
          <w:trHeight w:hRule="exact" w:val="431"/>
        </w:trPr>
        <w:tc>
          <w:tcPr>
            <w:tcW w:w="69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C3301C" w14:textId="77777777" w:rsidR="00187A6B" w:rsidRDefault="00187A6B" w:rsidP="00187A6B">
            <w:pPr>
              <w:spacing w:before="20" w:after="20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Clinical Trials Pharmacist: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19AF91" w14:textId="77777777" w:rsidR="00187A6B" w:rsidRDefault="00187A6B" w:rsidP="00187A6B">
            <w:pPr>
              <w:spacing w:before="20" w:after="20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Clinical Trials Laboratory lead:</w:t>
            </w:r>
          </w:p>
        </w:tc>
      </w:tr>
      <w:tr w:rsidR="00187A6B" w:rsidRPr="00344908" w14:paraId="36A51706" w14:textId="77777777" w:rsidTr="00C00327">
        <w:trPr>
          <w:trHeight w:hRule="exact" w:val="597"/>
        </w:trPr>
        <w:tc>
          <w:tcPr>
            <w:tcW w:w="69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196E1" w14:textId="77777777" w:rsidR="00187A6B" w:rsidRDefault="00187A6B" w:rsidP="00187A6B">
            <w:pPr>
              <w:spacing w:before="20" w:after="20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Pharmacy</w:t>
            </w:r>
            <w:r w:rsidRPr="00344908">
              <w:rPr>
                <w:rFonts w:ascii="Arial" w:hAnsi="Arial"/>
                <w:b/>
                <w:bCs/>
                <w:sz w:val="21"/>
                <w:szCs w:val="21"/>
              </w:rPr>
              <w:t xml:space="preserve"> Address: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</w:t>
            </w:r>
          </w:p>
          <w:p w14:paraId="1765F50E" w14:textId="77777777" w:rsidR="00C00327" w:rsidRPr="00F62B23" w:rsidRDefault="00C00327" w:rsidP="00187A6B">
            <w:pPr>
              <w:spacing w:before="20" w:after="20"/>
              <w:rPr>
                <w:rFonts w:ascii="Arial" w:hAnsi="Arial"/>
                <w:bCs/>
                <w:sz w:val="21"/>
                <w:szCs w:val="21"/>
              </w:rPr>
            </w:pPr>
          </w:p>
          <w:p w14:paraId="3D76E038" w14:textId="77777777" w:rsidR="00187A6B" w:rsidRDefault="00187A6B" w:rsidP="00187A6B">
            <w:pPr>
              <w:spacing w:before="20" w:after="20"/>
              <w:rPr>
                <w:rFonts w:ascii="Arial" w:hAnsi="Arial"/>
                <w:b/>
                <w:bCs/>
                <w:sz w:val="21"/>
                <w:szCs w:val="21"/>
              </w:rPr>
            </w:pPr>
          </w:p>
          <w:p w14:paraId="14849EC9" w14:textId="77777777" w:rsidR="00187A6B" w:rsidRDefault="00187A6B" w:rsidP="00187A6B">
            <w:pPr>
              <w:spacing w:before="20" w:after="20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C41B6" w14:textId="77777777" w:rsidR="00187A6B" w:rsidRPr="00F62B23" w:rsidRDefault="00187A6B" w:rsidP="00187A6B">
            <w:pPr>
              <w:spacing w:before="20" w:after="20"/>
              <w:rPr>
                <w:rFonts w:ascii="Arial" w:hAnsi="Arial"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Laboratory</w:t>
            </w:r>
            <w:r w:rsidRPr="00344908">
              <w:rPr>
                <w:rFonts w:ascii="Arial" w:hAnsi="Arial"/>
                <w:b/>
                <w:bCs/>
                <w:sz w:val="21"/>
                <w:szCs w:val="21"/>
              </w:rPr>
              <w:t xml:space="preserve"> Address: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</w:t>
            </w:r>
          </w:p>
          <w:p w14:paraId="3D01C1E7" w14:textId="77777777" w:rsidR="00187A6B" w:rsidRDefault="00187A6B" w:rsidP="00187A6B">
            <w:pPr>
              <w:spacing w:before="20" w:after="20"/>
              <w:rPr>
                <w:rFonts w:ascii="Arial" w:hAnsi="Arial"/>
                <w:b/>
                <w:bCs/>
                <w:sz w:val="21"/>
                <w:szCs w:val="21"/>
              </w:rPr>
            </w:pPr>
          </w:p>
          <w:p w14:paraId="07788C25" w14:textId="77777777" w:rsidR="00187A6B" w:rsidRDefault="00187A6B" w:rsidP="00187A6B">
            <w:pPr>
              <w:spacing w:before="20" w:after="20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</w:tbl>
    <w:p w14:paraId="767101C4" w14:textId="77777777" w:rsidR="0065383A" w:rsidRPr="0065383A" w:rsidRDefault="00E652C8" w:rsidP="00E652C8">
      <w:pPr>
        <w:tabs>
          <w:tab w:val="left" w:pos="1250"/>
        </w:tabs>
      </w:pPr>
      <w:r>
        <w:tab/>
      </w:r>
    </w:p>
    <w:p w14:paraId="685DAC12" w14:textId="77777777" w:rsidR="00675CD4" w:rsidRDefault="00675CD4" w:rsidP="00BC47DC">
      <w:pPr>
        <w:pStyle w:val="Caption"/>
        <w:spacing w:after="40"/>
        <w:rPr>
          <w:rFonts w:ascii="Arial" w:hAnsi="Arial"/>
          <w:caps/>
        </w:rPr>
      </w:pPr>
      <w:r w:rsidRPr="007458D1">
        <w:rPr>
          <w:rFonts w:ascii="Arial" w:hAnsi="Arial"/>
          <w:caps/>
        </w:rPr>
        <w:t>Clinical Review and Approval</w:t>
      </w:r>
    </w:p>
    <w:p w14:paraId="6C9F0FB8" w14:textId="77777777" w:rsidR="00B05E48" w:rsidRPr="00C5073D" w:rsidRDefault="00B05E48" w:rsidP="00B05E48">
      <w:pPr>
        <w:rPr>
          <w:sz w:val="4"/>
          <w:szCs w:val="4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30"/>
        <w:gridCol w:w="1561"/>
        <w:gridCol w:w="1985"/>
        <w:gridCol w:w="1842"/>
        <w:gridCol w:w="2263"/>
        <w:gridCol w:w="851"/>
        <w:gridCol w:w="1463"/>
      </w:tblGrid>
      <w:tr w:rsidR="00187A6B" w:rsidRPr="00621A39" w14:paraId="236F2200" w14:textId="77777777" w:rsidTr="00217361">
        <w:trPr>
          <w:jc w:val="center"/>
        </w:trPr>
        <w:tc>
          <w:tcPr>
            <w:tcW w:w="5198" w:type="dxa"/>
            <w:gridSpan w:val="2"/>
            <w:vMerge w:val="restart"/>
            <w:shd w:val="clear" w:color="auto" w:fill="E0E0E0"/>
            <w:vAlign w:val="center"/>
          </w:tcPr>
          <w:p w14:paraId="2D2AF63D" w14:textId="77777777" w:rsidR="00187A6B" w:rsidRPr="00621A39" w:rsidRDefault="00187A6B" w:rsidP="00BC47DC">
            <w:pPr>
              <w:pStyle w:val="Heading4"/>
              <w:spacing w:before="20" w:after="20"/>
              <w:jc w:val="center"/>
              <w:rPr>
                <w:sz w:val="21"/>
                <w:szCs w:val="21"/>
              </w:rPr>
            </w:pPr>
            <w:r w:rsidRPr="00621A39">
              <w:rPr>
                <w:sz w:val="21"/>
                <w:szCs w:val="21"/>
              </w:rPr>
              <w:t>Required Documents</w:t>
            </w:r>
          </w:p>
        </w:tc>
        <w:tc>
          <w:tcPr>
            <w:tcW w:w="1561" w:type="dxa"/>
            <w:vMerge w:val="restart"/>
            <w:shd w:val="clear" w:color="auto" w:fill="E0E0E0"/>
            <w:vAlign w:val="center"/>
          </w:tcPr>
          <w:p w14:paraId="64354751" w14:textId="77777777" w:rsidR="00187A6B" w:rsidRDefault="00187A6B" w:rsidP="005664CE">
            <w:pPr>
              <w:spacing w:before="20" w:after="20"/>
              <w:ind w:left="-108" w:right="-108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621A39">
              <w:rPr>
                <w:rFonts w:ascii="Arial" w:hAnsi="Arial"/>
                <w:b/>
                <w:bCs/>
                <w:sz w:val="21"/>
                <w:szCs w:val="21"/>
              </w:rPr>
              <w:t xml:space="preserve">Received </w:t>
            </w:r>
          </w:p>
          <w:p w14:paraId="6AFDE15D" w14:textId="77777777" w:rsidR="00187A6B" w:rsidRPr="00621A39" w:rsidRDefault="00187A6B" w:rsidP="005664CE">
            <w:pPr>
              <w:spacing w:before="20" w:after="20"/>
              <w:ind w:left="-108" w:right="-108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621A39">
              <w:rPr>
                <w:rFonts w:ascii="Arial" w:hAnsi="Arial"/>
                <w:bCs/>
                <w:i/>
                <w:sz w:val="21"/>
                <w:szCs w:val="21"/>
              </w:rPr>
              <w:t>(delete as appropriate)</w:t>
            </w:r>
          </w:p>
        </w:tc>
        <w:tc>
          <w:tcPr>
            <w:tcW w:w="1985" w:type="dxa"/>
            <w:vMerge w:val="restart"/>
            <w:shd w:val="clear" w:color="auto" w:fill="E0E0E0"/>
          </w:tcPr>
          <w:p w14:paraId="28BB9F0D" w14:textId="77777777" w:rsidR="00187A6B" w:rsidRDefault="00187A6B" w:rsidP="0041443A">
            <w:pPr>
              <w:pStyle w:val="Heading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Version </w:t>
            </w:r>
            <w:r w:rsidR="0041443A">
              <w:rPr>
                <w:sz w:val="21"/>
                <w:szCs w:val="21"/>
              </w:rPr>
              <w:t>No. and date</w:t>
            </w:r>
            <w:r>
              <w:rPr>
                <w:sz w:val="21"/>
                <w:szCs w:val="21"/>
              </w:rPr>
              <w:t xml:space="preserve"> </w:t>
            </w:r>
            <w:r w:rsidR="0041443A">
              <w:rPr>
                <w:sz w:val="21"/>
                <w:szCs w:val="21"/>
              </w:rPr>
              <w:t xml:space="preserve">of document </w:t>
            </w:r>
            <w:r w:rsidRPr="005664CE">
              <w:rPr>
                <w:b w:val="0"/>
                <w:i/>
                <w:sz w:val="21"/>
                <w:szCs w:val="21"/>
              </w:rPr>
              <w:t>(where applicable)</w:t>
            </w:r>
          </w:p>
        </w:tc>
        <w:tc>
          <w:tcPr>
            <w:tcW w:w="1842" w:type="dxa"/>
            <w:vMerge w:val="restart"/>
            <w:shd w:val="clear" w:color="auto" w:fill="E0E0E0"/>
          </w:tcPr>
          <w:p w14:paraId="40D18FB6" w14:textId="77777777" w:rsidR="00187A6B" w:rsidRDefault="00187A6B" w:rsidP="005664CE">
            <w:pPr>
              <w:pStyle w:val="Heading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Approved</w:t>
            </w:r>
            <w:r w:rsidRPr="00621A39">
              <w:rPr>
                <w:sz w:val="21"/>
                <w:szCs w:val="21"/>
              </w:rPr>
              <w:t xml:space="preserve"> </w:t>
            </w:r>
          </w:p>
          <w:p w14:paraId="428318BA" w14:textId="77777777" w:rsidR="00187A6B" w:rsidRDefault="00187A6B" w:rsidP="005664CE">
            <w:pPr>
              <w:pStyle w:val="Heading8"/>
              <w:jc w:val="center"/>
              <w:rPr>
                <w:sz w:val="21"/>
                <w:szCs w:val="21"/>
              </w:rPr>
            </w:pPr>
            <w:r w:rsidRPr="00187A6B">
              <w:rPr>
                <w:b w:val="0"/>
                <w:i/>
                <w:sz w:val="21"/>
                <w:szCs w:val="21"/>
              </w:rPr>
              <w:t>(delete as appropriate)</w:t>
            </w:r>
          </w:p>
        </w:tc>
        <w:tc>
          <w:tcPr>
            <w:tcW w:w="2263" w:type="dxa"/>
            <w:vMerge w:val="restart"/>
            <w:shd w:val="clear" w:color="auto" w:fill="E0E0E0"/>
            <w:vAlign w:val="center"/>
          </w:tcPr>
          <w:p w14:paraId="3A5868B8" w14:textId="77777777" w:rsidR="00187A6B" w:rsidRPr="00621A39" w:rsidRDefault="00187A6B" w:rsidP="00BC47DC">
            <w:pPr>
              <w:pStyle w:val="Heading8"/>
              <w:jc w:val="center"/>
              <w:rPr>
                <w:sz w:val="21"/>
                <w:szCs w:val="21"/>
              </w:rPr>
            </w:pPr>
            <w:r w:rsidRPr="00621A39">
              <w:rPr>
                <w:sz w:val="21"/>
                <w:szCs w:val="21"/>
              </w:rPr>
              <w:t>Comments</w:t>
            </w:r>
          </w:p>
        </w:tc>
        <w:tc>
          <w:tcPr>
            <w:tcW w:w="2314" w:type="dxa"/>
            <w:gridSpan w:val="2"/>
            <w:shd w:val="clear" w:color="auto" w:fill="E0E0E0"/>
            <w:vAlign w:val="center"/>
          </w:tcPr>
          <w:p w14:paraId="6CB629D1" w14:textId="77777777" w:rsidR="00187A6B" w:rsidRPr="00621A39" w:rsidRDefault="00187A6B" w:rsidP="00E07194">
            <w:pPr>
              <w:pStyle w:val="Heading8"/>
              <w:jc w:val="center"/>
              <w:rPr>
                <w:i/>
                <w:sz w:val="21"/>
                <w:szCs w:val="21"/>
              </w:rPr>
            </w:pPr>
            <w:r w:rsidRPr="00621A39">
              <w:rPr>
                <w:sz w:val="21"/>
                <w:szCs w:val="21"/>
              </w:rPr>
              <w:t>Initials/Date</w:t>
            </w:r>
          </w:p>
        </w:tc>
      </w:tr>
      <w:tr w:rsidR="00187A6B" w:rsidRPr="0019106D" w14:paraId="2BB3D21D" w14:textId="77777777" w:rsidTr="00217361">
        <w:trPr>
          <w:cantSplit/>
          <w:jc w:val="center"/>
        </w:trPr>
        <w:tc>
          <w:tcPr>
            <w:tcW w:w="5198" w:type="dxa"/>
            <w:gridSpan w:val="2"/>
            <w:vMerge/>
            <w:tcBorders>
              <w:bottom w:val="nil"/>
            </w:tcBorders>
          </w:tcPr>
          <w:p w14:paraId="79782334" w14:textId="77777777" w:rsidR="00187A6B" w:rsidRPr="0019106D" w:rsidRDefault="00187A6B" w:rsidP="00BC47D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bottom w:val="nil"/>
            </w:tcBorders>
            <w:vAlign w:val="center"/>
          </w:tcPr>
          <w:p w14:paraId="10EB6D7E" w14:textId="77777777" w:rsidR="00187A6B" w:rsidRPr="0019106D" w:rsidRDefault="00187A6B" w:rsidP="00BC47DC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32D427F5" w14:textId="77777777" w:rsidR="00187A6B" w:rsidRDefault="00187A6B" w:rsidP="00BC47DC">
            <w:pPr>
              <w:spacing w:before="40" w:after="4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14:paraId="100DA9CA" w14:textId="77777777" w:rsidR="00187A6B" w:rsidRDefault="00187A6B" w:rsidP="00BC47DC">
            <w:pPr>
              <w:spacing w:before="40" w:after="4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bottom w:val="nil"/>
            </w:tcBorders>
            <w:vAlign w:val="center"/>
          </w:tcPr>
          <w:p w14:paraId="77375E4E" w14:textId="77777777" w:rsidR="00187A6B" w:rsidRDefault="00187A6B" w:rsidP="00BC47DC">
            <w:pPr>
              <w:spacing w:before="40" w:after="4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229D1D2" w14:textId="77777777" w:rsidR="00187A6B" w:rsidRPr="00E652C8" w:rsidRDefault="00187A6B" w:rsidP="00E07194">
            <w:pPr>
              <w:spacing w:before="40" w:after="40"/>
              <w:jc w:val="center"/>
              <w:rPr>
                <w:rFonts w:ascii="Arial" w:hAnsi="Arial"/>
                <w:b/>
                <w:sz w:val="13"/>
                <w:szCs w:val="13"/>
              </w:rPr>
            </w:pPr>
            <w:r w:rsidRPr="00E652C8">
              <w:rPr>
                <w:rFonts w:ascii="Arial" w:hAnsi="Arial"/>
                <w:b/>
                <w:sz w:val="13"/>
                <w:szCs w:val="13"/>
              </w:rPr>
              <w:t>Sponsor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396325F4" w14:textId="77777777" w:rsidR="00187A6B" w:rsidRPr="00E652C8" w:rsidRDefault="00187A6B">
            <w:pPr>
              <w:spacing w:before="40" w:after="40"/>
              <w:jc w:val="center"/>
              <w:rPr>
                <w:rFonts w:ascii="Arial" w:hAnsi="Arial"/>
                <w:b/>
                <w:sz w:val="13"/>
                <w:szCs w:val="13"/>
              </w:rPr>
            </w:pPr>
            <w:r w:rsidRPr="00E652C8">
              <w:rPr>
                <w:rFonts w:ascii="Arial" w:hAnsi="Arial"/>
                <w:b/>
                <w:sz w:val="13"/>
                <w:szCs w:val="13"/>
              </w:rPr>
              <w:t>Date</w:t>
            </w:r>
          </w:p>
        </w:tc>
      </w:tr>
      <w:tr w:rsidR="00187A6B" w:rsidRPr="0019106D" w14:paraId="76B7CE91" w14:textId="77777777" w:rsidTr="00217361">
        <w:trPr>
          <w:cantSplit/>
          <w:jc w:val="center"/>
        </w:trPr>
        <w:tc>
          <w:tcPr>
            <w:tcW w:w="6759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2C907F86" w14:textId="77777777" w:rsidR="00187A6B" w:rsidRPr="00324522" w:rsidRDefault="00187A6B" w:rsidP="00324522">
            <w:pPr>
              <w:spacing w:before="40" w:after="40"/>
              <w:rPr>
                <w:rFonts w:ascii="Arial" w:hAnsi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Approval </w:t>
            </w:r>
            <w:r w:rsidRPr="00324522">
              <w:rPr>
                <w:rFonts w:ascii="Arial" w:hAnsi="Arial" w:cs="Arial"/>
                <w:b/>
                <w:sz w:val="21"/>
                <w:szCs w:val="21"/>
              </w:rPr>
              <w:t>documentation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2F2F2" w:themeFill="background1" w:themeFillShade="F2"/>
          </w:tcPr>
          <w:p w14:paraId="3E78FB1E" w14:textId="77777777" w:rsidR="00187A6B" w:rsidRPr="00324522" w:rsidRDefault="00187A6B" w:rsidP="00324522">
            <w:pPr>
              <w:spacing w:before="40" w:after="40"/>
              <w:rPr>
                <w:rFonts w:ascii="Arial" w:hAnsi="Arial"/>
                <w:b/>
                <w:sz w:val="13"/>
                <w:szCs w:val="13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F2F2F2" w:themeFill="background1" w:themeFillShade="F2"/>
          </w:tcPr>
          <w:p w14:paraId="424673A8" w14:textId="77777777" w:rsidR="00187A6B" w:rsidRPr="00324522" w:rsidRDefault="00187A6B" w:rsidP="00324522">
            <w:pPr>
              <w:spacing w:before="40" w:after="40"/>
              <w:rPr>
                <w:rFonts w:ascii="Arial" w:hAnsi="Arial"/>
                <w:b/>
                <w:sz w:val="13"/>
                <w:szCs w:val="13"/>
              </w:rPr>
            </w:pPr>
          </w:p>
        </w:tc>
        <w:tc>
          <w:tcPr>
            <w:tcW w:w="4577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23CFD1FE" w14:textId="77777777" w:rsidR="00187A6B" w:rsidRPr="00324522" w:rsidRDefault="00187A6B" w:rsidP="00324522">
            <w:pPr>
              <w:spacing w:before="40" w:after="40"/>
              <w:rPr>
                <w:rFonts w:ascii="Arial" w:hAnsi="Arial"/>
                <w:b/>
                <w:sz w:val="13"/>
                <w:szCs w:val="13"/>
              </w:rPr>
            </w:pPr>
          </w:p>
        </w:tc>
      </w:tr>
      <w:tr w:rsidR="00187A6B" w:rsidRPr="0019106D" w14:paraId="655A5F02" w14:textId="77777777" w:rsidTr="00217361">
        <w:trPr>
          <w:cantSplit/>
          <w:jc w:val="center"/>
        </w:trPr>
        <w:tc>
          <w:tcPr>
            <w:tcW w:w="568" w:type="dxa"/>
            <w:tcBorders>
              <w:bottom w:val="single" w:sz="4" w:space="0" w:color="auto"/>
              <w:right w:val="nil"/>
            </w:tcBorders>
          </w:tcPr>
          <w:p w14:paraId="047C93F4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nil"/>
              <w:bottom w:val="single" w:sz="4" w:space="0" w:color="auto"/>
            </w:tcBorders>
            <w:vAlign w:val="center"/>
          </w:tcPr>
          <w:p w14:paraId="3A44B41C" w14:textId="77777777" w:rsidR="00187A6B" w:rsidRPr="0055741A" w:rsidRDefault="00187A6B" w:rsidP="00187A6B">
            <w:pPr>
              <w:rPr>
                <w:rFonts w:ascii="Arial" w:hAnsi="Arial" w:cs="Arial"/>
                <w:sz w:val="20"/>
                <w:szCs w:val="20"/>
              </w:rPr>
            </w:pPr>
            <w:r w:rsidRPr="0055741A">
              <w:rPr>
                <w:rFonts w:ascii="Arial" w:hAnsi="Arial" w:cs="Arial"/>
                <w:sz w:val="20"/>
                <w:szCs w:val="20"/>
              </w:rPr>
              <w:t>Competent authority notification or approval to conduct study.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78BE600C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A77B04F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CB39B98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164E857" w14:textId="77777777" w:rsidR="00187A6B" w:rsidRPr="0055741A" w:rsidRDefault="00187A6B" w:rsidP="00187A6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7322E72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14:paraId="2B2C80EA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187A6B" w:rsidRPr="0019106D" w14:paraId="442033FB" w14:textId="77777777" w:rsidTr="00217361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bottom w:val="nil"/>
              <w:right w:val="nil"/>
            </w:tcBorders>
          </w:tcPr>
          <w:p w14:paraId="56FBACF0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nil"/>
            </w:tcBorders>
          </w:tcPr>
          <w:p w14:paraId="10264B88" w14:textId="77777777" w:rsidR="00187A6B" w:rsidRPr="0055741A" w:rsidRDefault="00187A6B" w:rsidP="00187A6B">
            <w:pPr>
              <w:rPr>
                <w:rFonts w:ascii="Arial" w:hAnsi="Arial" w:cs="Arial"/>
                <w:sz w:val="20"/>
                <w:szCs w:val="20"/>
              </w:rPr>
            </w:pPr>
            <w:r w:rsidRPr="0055741A">
              <w:rPr>
                <w:rFonts w:ascii="Arial" w:hAnsi="Arial" w:cs="Arial"/>
                <w:sz w:val="20"/>
                <w:szCs w:val="20"/>
              </w:rPr>
              <w:t>Approval letter and amendments</w:t>
            </w:r>
          </w:p>
        </w:tc>
        <w:tc>
          <w:tcPr>
            <w:tcW w:w="1561" w:type="dxa"/>
            <w:tcBorders>
              <w:top w:val="single" w:sz="4" w:space="0" w:color="auto"/>
              <w:bottom w:val="nil"/>
            </w:tcBorders>
            <w:vAlign w:val="center"/>
          </w:tcPr>
          <w:p w14:paraId="282C59CE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487DEC8E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vAlign w:val="center"/>
          </w:tcPr>
          <w:p w14:paraId="21E8F0AF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263" w:type="dxa"/>
            <w:tcBorders>
              <w:top w:val="single" w:sz="4" w:space="0" w:color="auto"/>
              <w:bottom w:val="nil"/>
            </w:tcBorders>
          </w:tcPr>
          <w:p w14:paraId="00662F09" w14:textId="77777777" w:rsidR="00187A6B" w:rsidRPr="00E652C8" w:rsidRDefault="00187A6B" w:rsidP="00187A6B">
            <w:pPr>
              <w:spacing w:before="40" w:after="40"/>
              <w:rPr>
                <w:rFonts w:ascii="Arial" w:hAnsi="Arial"/>
                <w:i/>
                <w:sz w:val="20"/>
                <w:szCs w:val="20"/>
              </w:rPr>
            </w:pPr>
            <w:r w:rsidRPr="00E652C8">
              <w:rPr>
                <w:rFonts w:ascii="Arial" w:hAnsi="Arial"/>
                <w:i/>
                <w:sz w:val="20"/>
                <w:szCs w:val="20"/>
              </w:rPr>
              <w:t>Approval Date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needed</w:t>
            </w:r>
          </w:p>
        </w:tc>
        <w:tc>
          <w:tcPr>
            <w:tcW w:w="851" w:type="dxa"/>
          </w:tcPr>
          <w:p w14:paraId="6B272E5B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3" w:type="dxa"/>
          </w:tcPr>
          <w:p w14:paraId="592A3AD7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187A6B" w:rsidRPr="0019106D" w14:paraId="5C666E99" w14:textId="77777777" w:rsidTr="00217361">
        <w:trPr>
          <w:jc w:val="center"/>
        </w:trPr>
        <w:tc>
          <w:tcPr>
            <w:tcW w:w="568" w:type="dxa"/>
            <w:tcBorders>
              <w:right w:val="nil"/>
            </w:tcBorders>
          </w:tcPr>
          <w:p w14:paraId="2276F0EA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nil"/>
            </w:tcBorders>
          </w:tcPr>
          <w:p w14:paraId="4804F47C" w14:textId="77777777" w:rsidR="00187A6B" w:rsidRPr="0055741A" w:rsidRDefault="00187A6B" w:rsidP="00187A6B">
            <w:pPr>
              <w:rPr>
                <w:rFonts w:ascii="Arial" w:hAnsi="Arial"/>
                <w:sz w:val="20"/>
                <w:szCs w:val="20"/>
              </w:rPr>
            </w:pPr>
            <w:r w:rsidRPr="0055741A">
              <w:rPr>
                <w:rFonts w:ascii="Arial" w:hAnsi="Arial" w:cs="Arial"/>
                <w:sz w:val="20"/>
                <w:szCs w:val="20"/>
              </w:rPr>
              <w:t>Ethics Approval Letter</w:t>
            </w:r>
          </w:p>
        </w:tc>
        <w:tc>
          <w:tcPr>
            <w:tcW w:w="1561" w:type="dxa"/>
            <w:vAlign w:val="center"/>
          </w:tcPr>
          <w:p w14:paraId="01240AB9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</w:tcPr>
          <w:p w14:paraId="5EBC0E3B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F7AE205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263" w:type="dxa"/>
          </w:tcPr>
          <w:p w14:paraId="583DD765" w14:textId="77777777" w:rsidR="00187A6B" w:rsidRPr="00E652C8" w:rsidRDefault="00187A6B" w:rsidP="00187A6B">
            <w:pPr>
              <w:spacing w:before="40" w:after="40"/>
              <w:rPr>
                <w:rFonts w:ascii="Arial" w:hAnsi="Arial"/>
                <w:i/>
                <w:sz w:val="20"/>
                <w:szCs w:val="20"/>
              </w:rPr>
            </w:pPr>
            <w:r w:rsidRPr="00E652C8">
              <w:rPr>
                <w:rFonts w:ascii="Arial" w:hAnsi="Arial"/>
                <w:i/>
                <w:sz w:val="20"/>
                <w:szCs w:val="20"/>
              </w:rPr>
              <w:t>Approval Date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needed</w:t>
            </w:r>
          </w:p>
        </w:tc>
        <w:tc>
          <w:tcPr>
            <w:tcW w:w="851" w:type="dxa"/>
          </w:tcPr>
          <w:p w14:paraId="577D2803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3" w:type="dxa"/>
          </w:tcPr>
          <w:p w14:paraId="7774F1A0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187A6B" w:rsidRPr="0019106D" w14:paraId="0F2B999B" w14:textId="77777777" w:rsidTr="00217361">
        <w:trPr>
          <w:jc w:val="center"/>
        </w:trPr>
        <w:tc>
          <w:tcPr>
            <w:tcW w:w="568" w:type="dxa"/>
            <w:tcBorders>
              <w:right w:val="nil"/>
            </w:tcBorders>
          </w:tcPr>
          <w:p w14:paraId="60ADDDF0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nil"/>
            </w:tcBorders>
          </w:tcPr>
          <w:p w14:paraId="092831C8" w14:textId="77777777" w:rsidR="00187A6B" w:rsidRPr="0055741A" w:rsidRDefault="00187A6B" w:rsidP="00187A6B">
            <w:pPr>
              <w:rPr>
                <w:rFonts w:ascii="Arial" w:hAnsi="Arial"/>
                <w:sz w:val="20"/>
                <w:szCs w:val="20"/>
              </w:rPr>
            </w:pPr>
            <w:r w:rsidRPr="0055741A">
              <w:rPr>
                <w:rFonts w:ascii="Arial" w:hAnsi="Arial" w:cs="Arial"/>
                <w:sz w:val="20"/>
                <w:szCs w:val="20"/>
              </w:rPr>
              <w:t>R&amp;D Permission</w:t>
            </w:r>
          </w:p>
        </w:tc>
        <w:tc>
          <w:tcPr>
            <w:tcW w:w="1561" w:type="dxa"/>
            <w:vAlign w:val="center"/>
          </w:tcPr>
          <w:p w14:paraId="660A8737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</w:tcPr>
          <w:p w14:paraId="3CF246B6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58F8604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263" w:type="dxa"/>
          </w:tcPr>
          <w:p w14:paraId="5E150F62" w14:textId="77777777" w:rsidR="00187A6B" w:rsidRPr="00E652C8" w:rsidRDefault="00187A6B" w:rsidP="00187A6B">
            <w:pPr>
              <w:spacing w:before="40" w:after="40"/>
              <w:rPr>
                <w:rFonts w:ascii="Arial" w:hAnsi="Arial"/>
                <w:i/>
                <w:sz w:val="20"/>
                <w:szCs w:val="20"/>
              </w:rPr>
            </w:pPr>
            <w:r w:rsidRPr="00E652C8">
              <w:rPr>
                <w:rFonts w:ascii="Arial" w:hAnsi="Arial"/>
                <w:i/>
                <w:sz w:val="20"/>
                <w:szCs w:val="20"/>
              </w:rPr>
              <w:t>Approval Date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needed</w:t>
            </w:r>
          </w:p>
        </w:tc>
        <w:tc>
          <w:tcPr>
            <w:tcW w:w="851" w:type="dxa"/>
          </w:tcPr>
          <w:p w14:paraId="68FC0AD3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3" w:type="dxa"/>
          </w:tcPr>
          <w:p w14:paraId="283833E5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187A6B" w:rsidRPr="0019106D" w14:paraId="529A9F99" w14:textId="77777777" w:rsidTr="00217361">
        <w:trPr>
          <w:jc w:val="center"/>
        </w:trPr>
        <w:tc>
          <w:tcPr>
            <w:tcW w:w="568" w:type="dxa"/>
            <w:tcBorders>
              <w:right w:val="nil"/>
            </w:tcBorders>
          </w:tcPr>
          <w:p w14:paraId="16B098BE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nil"/>
            </w:tcBorders>
          </w:tcPr>
          <w:p w14:paraId="0FE064CD" w14:textId="77777777" w:rsidR="00187A6B" w:rsidRPr="0055741A" w:rsidRDefault="00187A6B" w:rsidP="00187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(Co-)S</w:t>
            </w:r>
            <w:r w:rsidRPr="0055741A">
              <w:rPr>
                <w:rFonts w:ascii="Arial" w:hAnsi="Arial" w:cs="Arial"/>
                <w:sz w:val="20"/>
                <w:szCs w:val="20"/>
              </w:rPr>
              <w:t>ponsorship agreement</w:t>
            </w:r>
          </w:p>
        </w:tc>
        <w:tc>
          <w:tcPr>
            <w:tcW w:w="1561" w:type="dxa"/>
            <w:vAlign w:val="center"/>
          </w:tcPr>
          <w:p w14:paraId="2E87D3A8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</w:tcPr>
          <w:p w14:paraId="2BCF9CF0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6C472E9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263" w:type="dxa"/>
          </w:tcPr>
          <w:p w14:paraId="497938AC" w14:textId="77777777" w:rsidR="00187A6B" w:rsidRPr="00E652C8" w:rsidRDefault="00187A6B" w:rsidP="00217361">
            <w:pPr>
              <w:spacing w:before="40" w:after="40"/>
              <w:rPr>
                <w:rFonts w:ascii="Arial" w:hAnsi="Arial"/>
                <w:i/>
                <w:sz w:val="20"/>
                <w:szCs w:val="20"/>
              </w:rPr>
            </w:pPr>
            <w:r w:rsidRPr="00E652C8">
              <w:rPr>
                <w:rFonts w:ascii="Arial" w:hAnsi="Arial"/>
                <w:i/>
                <w:sz w:val="20"/>
                <w:szCs w:val="20"/>
              </w:rPr>
              <w:t>Final Signature Date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4A800B21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14:paraId="2D37D95D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187A6B" w:rsidRPr="0019106D" w14:paraId="56F719F8" w14:textId="77777777" w:rsidTr="00217361">
        <w:trPr>
          <w:jc w:val="center"/>
        </w:trPr>
        <w:tc>
          <w:tcPr>
            <w:tcW w:w="568" w:type="dxa"/>
            <w:tcBorders>
              <w:right w:val="nil"/>
            </w:tcBorders>
          </w:tcPr>
          <w:p w14:paraId="10E9901E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nil"/>
            </w:tcBorders>
          </w:tcPr>
          <w:p w14:paraId="6B4A9913" w14:textId="77777777" w:rsidR="00187A6B" w:rsidRDefault="00187A6B" w:rsidP="00187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relevant signed study contracts</w:t>
            </w:r>
          </w:p>
        </w:tc>
        <w:tc>
          <w:tcPr>
            <w:tcW w:w="1561" w:type="dxa"/>
            <w:vAlign w:val="center"/>
          </w:tcPr>
          <w:p w14:paraId="27DF675D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</w:tcPr>
          <w:p w14:paraId="408D1F32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0F294CA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263" w:type="dxa"/>
          </w:tcPr>
          <w:p w14:paraId="7542B1C4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AAAA8BD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14:paraId="20181555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187A6B" w:rsidRPr="0019106D" w14:paraId="78F5B0C7" w14:textId="77777777" w:rsidTr="00217361">
        <w:trPr>
          <w:jc w:val="center"/>
        </w:trPr>
        <w:tc>
          <w:tcPr>
            <w:tcW w:w="568" w:type="dxa"/>
            <w:tcBorders>
              <w:right w:val="nil"/>
            </w:tcBorders>
          </w:tcPr>
          <w:p w14:paraId="60AC32DB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nil"/>
            </w:tcBorders>
          </w:tcPr>
          <w:p w14:paraId="4927EDC0" w14:textId="77777777" w:rsidR="00187A6B" w:rsidRPr="0055741A" w:rsidRDefault="00187A6B" w:rsidP="00187A6B">
            <w:pPr>
              <w:rPr>
                <w:rFonts w:ascii="Arial" w:hAnsi="Arial" w:cs="Arial"/>
                <w:sz w:val="20"/>
                <w:szCs w:val="20"/>
              </w:rPr>
            </w:pPr>
            <w:r w:rsidRPr="0055741A">
              <w:rPr>
                <w:rFonts w:ascii="Arial" w:hAnsi="Arial" w:cs="Arial"/>
                <w:sz w:val="20"/>
                <w:szCs w:val="20"/>
              </w:rPr>
              <w:t>Technical Agreement(s) if applicable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vAlign w:val="center"/>
          </w:tcPr>
          <w:p w14:paraId="1BD8B1B3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</w:tcPr>
          <w:p w14:paraId="6325D66C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D9FE87E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263" w:type="dxa"/>
          </w:tcPr>
          <w:p w14:paraId="3AA6FBE5" w14:textId="77777777" w:rsidR="00187A6B" w:rsidRPr="00E652C8" w:rsidRDefault="00187A6B" w:rsidP="00187A6B">
            <w:pPr>
              <w:spacing w:before="40" w:after="40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No. submitted:</w:t>
            </w:r>
          </w:p>
        </w:tc>
        <w:tc>
          <w:tcPr>
            <w:tcW w:w="851" w:type="dxa"/>
            <w:shd w:val="clear" w:color="auto" w:fill="FFFFFF" w:themeFill="background1"/>
          </w:tcPr>
          <w:p w14:paraId="331A5D07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14:paraId="156FB168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187A6B" w:rsidRPr="0019106D" w14:paraId="389DEE71" w14:textId="77777777" w:rsidTr="00217361">
        <w:trPr>
          <w:trHeight w:val="368"/>
          <w:jc w:val="center"/>
        </w:trPr>
        <w:tc>
          <w:tcPr>
            <w:tcW w:w="568" w:type="dxa"/>
            <w:tcBorders>
              <w:right w:val="nil"/>
            </w:tcBorders>
            <w:vAlign w:val="center"/>
          </w:tcPr>
          <w:p w14:paraId="048BC5DF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nil"/>
            </w:tcBorders>
            <w:vAlign w:val="center"/>
          </w:tcPr>
          <w:p w14:paraId="0132ADFE" w14:textId="77777777" w:rsidR="00187A6B" w:rsidRPr="0055741A" w:rsidRDefault="00187A6B" w:rsidP="00187A6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Adequate c</w:t>
            </w:r>
            <w:r w:rsidR="00217361">
              <w:rPr>
                <w:rFonts w:ascii="Arial" w:hAnsi="Arial" w:cs="Arial"/>
                <w:sz w:val="20"/>
                <w:szCs w:val="20"/>
              </w:rPr>
              <w:t>linical t</w:t>
            </w:r>
            <w:r w:rsidRPr="0055741A">
              <w:rPr>
                <w:rFonts w:ascii="Arial" w:hAnsi="Arial" w:cs="Arial"/>
                <w:sz w:val="20"/>
                <w:szCs w:val="20"/>
              </w:rPr>
              <w:t>rials insurance in place</w:t>
            </w:r>
          </w:p>
        </w:tc>
        <w:tc>
          <w:tcPr>
            <w:tcW w:w="1561" w:type="dxa"/>
            <w:vAlign w:val="center"/>
          </w:tcPr>
          <w:p w14:paraId="1049A2AC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</w:tcPr>
          <w:p w14:paraId="73F25934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355187D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263" w:type="dxa"/>
            <w:vAlign w:val="center"/>
          </w:tcPr>
          <w:p w14:paraId="6299478E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D5AEBC1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14:paraId="14130470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187A6B" w:rsidRPr="0019106D" w14:paraId="295100FD" w14:textId="77777777" w:rsidTr="00217361">
        <w:trPr>
          <w:cantSplit/>
          <w:jc w:val="center"/>
        </w:trPr>
        <w:tc>
          <w:tcPr>
            <w:tcW w:w="6759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1DD12FE8" w14:textId="77777777" w:rsidR="00187A6B" w:rsidRPr="00324522" w:rsidRDefault="00187A6B" w:rsidP="00187A6B">
            <w:pPr>
              <w:spacing w:before="40" w:after="40"/>
              <w:rPr>
                <w:rFonts w:ascii="Arial" w:hAnsi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Trial process confirmation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2F2F2" w:themeFill="background1" w:themeFillShade="F2"/>
          </w:tcPr>
          <w:p w14:paraId="7D279C5D" w14:textId="77777777" w:rsidR="00187A6B" w:rsidRPr="00324522" w:rsidRDefault="00187A6B" w:rsidP="00187A6B">
            <w:pPr>
              <w:spacing w:before="40" w:after="40"/>
              <w:rPr>
                <w:rFonts w:ascii="Arial" w:hAnsi="Arial"/>
                <w:b/>
                <w:sz w:val="13"/>
                <w:szCs w:val="13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F2F2F2" w:themeFill="background1" w:themeFillShade="F2"/>
          </w:tcPr>
          <w:p w14:paraId="73A687C1" w14:textId="77777777" w:rsidR="00187A6B" w:rsidRPr="00324522" w:rsidRDefault="00187A6B" w:rsidP="00187A6B">
            <w:pPr>
              <w:spacing w:before="40" w:after="40"/>
              <w:rPr>
                <w:rFonts w:ascii="Arial" w:hAnsi="Arial"/>
                <w:b/>
                <w:sz w:val="13"/>
                <w:szCs w:val="13"/>
              </w:rPr>
            </w:pPr>
          </w:p>
        </w:tc>
        <w:tc>
          <w:tcPr>
            <w:tcW w:w="4577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56B2ED93" w14:textId="77777777" w:rsidR="00187A6B" w:rsidRPr="00324522" w:rsidRDefault="00187A6B" w:rsidP="00187A6B">
            <w:pPr>
              <w:spacing w:before="40" w:after="40"/>
              <w:rPr>
                <w:rFonts w:ascii="Arial" w:hAnsi="Arial"/>
                <w:b/>
                <w:sz w:val="13"/>
                <w:szCs w:val="13"/>
              </w:rPr>
            </w:pPr>
          </w:p>
        </w:tc>
      </w:tr>
      <w:tr w:rsidR="00187A6B" w:rsidRPr="0019106D" w14:paraId="47AD37BC" w14:textId="77777777" w:rsidTr="00217361">
        <w:trPr>
          <w:jc w:val="center"/>
        </w:trPr>
        <w:tc>
          <w:tcPr>
            <w:tcW w:w="568" w:type="dxa"/>
            <w:tcBorders>
              <w:right w:val="nil"/>
            </w:tcBorders>
          </w:tcPr>
          <w:p w14:paraId="239FA28F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nil"/>
            </w:tcBorders>
          </w:tcPr>
          <w:p w14:paraId="3E2C07B7" w14:textId="77777777" w:rsidR="00187A6B" w:rsidRPr="0055741A" w:rsidRDefault="00187A6B" w:rsidP="00187A6B">
            <w:pPr>
              <w:rPr>
                <w:rFonts w:ascii="Arial" w:hAnsi="Arial"/>
                <w:sz w:val="20"/>
                <w:szCs w:val="20"/>
              </w:rPr>
            </w:pPr>
            <w:r w:rsidRPr="0055741A">
              <w:rPr>
                <w:rFonts w:ascii="Arial" w:hAnsi="Arial"/>
                <w:sz w:val="20"/>
                <w:szCs w:val="20"/>
              </w:rPr>
              <w:t xml:space="preserve">Current Approved Protocol </w:t>
            </w:r>
          </w:p>
        </w:tc>
        <w:tc>
          <w:tcPr>
            <w:tcW w:w="1561" w:type="dxa"/>
            <w:vAlign w:val="center"/>
          </w:tcPr>
          <w:p w14:paraId="3A30C110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</w:tcPr>
          <w:p w14:paraId="7B6B4485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D30ADFB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263" w:type="dxa"/>
          </w:tcPr>
          <w:p w14:paraId="2F8F6634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50A193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3" w:type="dxa"/>
          </w:tcPr>
          <w:p w14:paraId="4F533F38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187A6B" w:rsidRPr="0019106D" w14:paraId="469CAF81" w14:textId="77777777" w:rsidTr="00217361">
        <w:trPr>
          <w:jc w:val="center"/>
        </w:trPr>
        <w:tc>
          <w:tcPr>
            <w:tcW w:w="568" w:type="dxa"/>
            <w:tcBorders>
              <w:right w:val="nil"/>
            </w:tcBorders>
            <w:vAlign w:val="center"/>
          </w:tcPr>
          <w:p w14:paraId="5B4012D1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4630" w:type="dxa"/>
            <w:tcBorders>
              <w:left w:val="nil"/>
            </w:tcBorders>
            <w:vAlign w:val="center"/>
          </w:tcPr>
          <w:p w14:paraId="441ECEDE" w14:textId="77777777" w:rsidR="00187A6B" w:rsidRDefault="00187A6B" w:rsidP="0021736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Database </w:t>
            </w:r>
            <w:r w:rsidR="00217361">
              <w:rPr>
                <w:rFonts w:ascii="Arial" w:hAnsi="Arial" w:cs="Arial"/>
                <w:sz w:val="20"/>
                <w:szCs w:val="20"/>
              </w:rPr>
              <w:t>ready for site</w:t>
            </w:r>
          </w:p>
        </w:tc>
        <w:tc>
          <w:tcPr>
            <w:tcW w:w="1561" w:type="dxa"/>
            <w:vAlign w:val="center"/>
          </w:tcPr>
          <w:p w14:paraId="6CF2E68C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</w:tcPr>
          <w:p w14:paraId="3D838923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A30DC5A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263" w:type="dxa"/>
            <w:vAlign w:val="center"/>
          </w:tcPr>
          <w:p w14:paraId="3F826454" w14:textId="77777777" w:rsidR="00187A6B" w:rsidRPr="00442447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84FB945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14:paraId="75833BDE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bookmarkEnd w:id="0"/>
      <w:tr w:rsidR="0041443A" w:rsidRPr="00621A39" w14:paraId="1C406B41" w14:textId="77777777" w:rsidTr="00217361">
        <w:trPr>
          <w:jc w:val="center"/>
        </w:trPr>
        <w:tc>
          <w:tcPr>
            <w:tcW w:w="5198" w:type="dxa"/>
            <w:gridSpan w:val="2"/>
            <w:vMerge w:val="restart"/>
            <w:shd w:val="clear" w:color="auto" w:fill="E0E0E0"/>
            <w:vAlign w:val="center"/>
          </w:tcPr>
          <w:p w14:paraId="0405CB72" w14:textId="77777777" w:rsidR="0041443A" w:rsidRPr="00621A39" w:rsidRDefault="0041443A" w:rsidP="00200802">
            <w:pPr>
              <w:pStyle w:val="Heading4"/>
              <w:spacing w:before="20" w:after="20"/>
              <w:jc w:val="center"/>
              <w:rPr>
                <w:sz w:val="21"/>
                <w:szCs w:val="21"/>
              </w:rPr>
            </w:pPr>
            <w:r w:rsidRPr="00621A39">
              <w:rPr>
                <w:sz w:val="21"/>
                <w:szCs w:val="21"/>
              </w:rPr>
              <w:lastRenderedPageBreak/>
              <w:t>Required Documents</w:t>
            </w:r>
          </w:p>
        </w:tc>
        <w:tc>
          <w:tcPr>
            <w:tcW w:w="1561" w:type="dxa"/>
            <w:vMerge w:val="restart"/>
            <w:shd w:val="clear" w:color="auto" w:fill="E0E0E0"/>
            <w:vAlign w:val="center"/>
          </w:tcPr>
          <w:p w14:paraId="6D5A973F" w14:textId="77777777" w:rsidR="0041443A" w:rsidRDefault="0041443A" w:rsidP="00200802">
            <w:pPr>
              <w:spacing w:before="20" w:after="20"/>
              <w:ind w:left="-108" w:right="-108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621A39">
              <w:rPr>
                <w:rFonts w:ascii="Arial" w:hAnsi="Arial"/>
                <w:b/>
                <w:bCs/>
                <w:sz w:val="21"/>
                <w:szCs w:val="21"/>
              </w:rPr>
              <w:t xml:space="preserve">Received </w:t>
            </w:r>
          </w:p>
          <w:p w14:paraId="47694CFD" w14:textId="77777777" w:rsidR="0041443A" w:rsidRPr="00621A39" w:rsidRDefault="0041443A" w:rsidP="00200802">
            <w:pPr>
              <w:spacing w:before="20" w:after="20"/>
              <w:ind w:left="-108" w:right="-108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621A39">
              <w:rPr>
                <w:rFonts w:ascii="Arial" w:hAnsi="Arial"/>
                <w:bCs/>
                <w:i/>
                <w:sz w:val="21"/>
                <w:szCs w:val="21"/>
              </w:rPr>
              <w:t>(delete as appropriate)</w:t>
            </w:r>
          </w:p>
        </w:tc>
        <w:tc>
          <w:tcPr>
            <w:tcW w:w="1985" w:type="dxa"/>
            <w:vMerge w:val="restart"/>
            <w:shd w:val="clear" w:color="auto" w:fill="E0E0E0"/>
          </w:tcPr>
          <w:p w14:paraId="2DBB5E8D" w14:textId="77777777" w:rsidR="0041443A" w:rsidRDefault="0041443A" w:rsidP="00200802">
            <w:pPr>
              <w:pStyle w:val="Heading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Version No. and date of document </w:t>
            </w:r>
            <w:r w:rsidRPr="005664CE">
              <w:rPr>
                <w:b w:val="0"/>
                <w:i/>
                <w:sz w:val="21"/>
                <w:szCs w:val="21"/>
              </w:rPr>
              <w:t>(where applicable)</w:t>
            </w:r>
          </w:p>
        </w:tc>
        <w:tc>
          <w:tcPr>
            <w:tcW w:w="1842" w:type="dxa"/>
            <w:vMerge w:val="restart"/>
            <w:shd w:val="clear" w:color="auto" w:fill="E0E0E0"/>
          </w:tcPr>
          <w:p w14:paraId="08271C7F" w14:textId="77777777" w:rsidR="0041443A" w:rsidRDefault="0041443A" w:rsidP="00200802">
            <w:pPr>
              <w:pStyle w:val="Heading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Approved</w:t>
            </w:r>
            <w:r w:rsidRPr="00621A39">
              <w:rPr>
                <w:sz w:val="21"/>
                <w:szCs w:val="21"/>
              </w:rPr>
              <w:t xml:space="preserve"> </w:t>
            </w:r>
          </w:p>
          <w:p w14:paraId="5F7CDC5F" w14:textId="77777777" w:rsidR="0041443A" w:rsidRDefault="0041443A" w:rsidP="00200802">
            <w:pPr>
              <w:pStyle w:val="Heading8"/>
              <w:jc w:val="center"/>
              <w:rPr>
                <w:sz w:val="21"/>
                <w:szCs w:val="21"/>
              </w:rPr>
            </w:pPr>
            <w:r w:rsidRPr="00187A6B">
              <w:rPr>
                <w:b w:val="0"/>
                <w:i/>
                <w:sz w:val="21"/>
                <w:szCs w:val="21"/>
              </w:rPr>
              <w:t>(delete as appropriate)</w:t>
            </w:r>
          </w:p>
        </w:tc>
        <w:tc>
          <w:tcPr>
            <w:tcW w:w="2263" w:type="dxa"/>
            <w:vMerge w:val="restart"/>
            <w:shd w:val="clear" w:color="auto" w:fill="E0E0E0"/>
            <w:vAlign w:val="center"/>
          </w:tcPr>
          <w:p w14:paraId="541F171B" w14:textId="77777777" w:rsidR="0041443A" w:rsidRPr="00621A39" w:rsidRDefault="0041443A" w:rsidP="00200802">
            <w:pPr>
              <w:pStyle w:val="Heading8"/>
              <w:jc w:val="center"/>
              <w:rPr>
                <w:sz w:val="21"/>
                <w:szCs w:val="21"/>
              </w:rPr>
            </w:pPr>
            <w:r w:rsidRPr="00621A39">
              <w:rPr>
                <w:sz w:val="21"/>
                <w:szCs w:val="21"/>
              </w:rPr>
              <w:t>Comments</w:t>
            </w:r>
          </w:p>
        </w:tc>
        <w:tc>
          <w:tcPr>
            <w:tcW w:w="2314" w:type="dxa"/>
            <w:gridSpan w:val="2"/>
            <w:shd w:val="clear" w:color="auto" w:fill="E0E0E0"/>
            <w:vAlign w:val="center"/>
          </w:tcPr>
          <w:p w14:paraId="47C6448B" w14:textId="77777777" w:rsidR="0041443A" w:rsidRPr="00621A39" w:rsidRDefault="0041443A" w:rsidP="00200802">
            <w:pPr>
              <w:pStyle w:val="Heading8"/>
              <w:jc w:val="center"/>
              <w:rPr>
                <w:i/>
                <w:sz w:val="21"/>
                <w:szCs w:val="21"/>
              </w:rPr>
            </w:pPr>
            <w:r w:rsidRPr="00621A39">
              <w:rPr>
                <w:sz w:val="21"/>
                <w:szCs w:val="21"/>
              </w:rPr>
              <w:t>Initials/Date</w:t>
            </w:r>
          </w:p>
        </w:tc>
      </w:tr>
      <w:tr w:rsidR="0041443A" w:rsidRPr="0019106D" w14:paraId="7295FE73" w14:textId="77777777" w:rsidTr="00217361">
        <w:trPr>
          <w:cantSplit/>
          <w:jc w:val="center"/>
        </w:trPr>
        <w:tc>
          <w:tcPr>
            <w:tcW w:w="5198" w:type="dxa"/>
            <w:gridSpan w:val="2"/>
            <w:vMerge/>
            <w:tcBorders>
              <w:bottom w:val="nil"/>
            </w:tcBorders>
          </w:tcPr>
          <w:p w14:paraId="6E5F5F86" w14:textId="77777777" w:rsidR="0041443A" w:rsidRPr="0019106D" w:rsidRDefault="0041443A" w:rsidP="00200802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bottom w:val="nil"/>
            </w:tcBorders>
            <w:vAlign w:val="center"/>
          </w:tcPr>
          <w:p w14:paraId="5BE07963" w14:textId="77777777" w:rsidR="0041443A" w:rsidRPr="0019106D" w:rsidRDefault="0041443A" w:rsidP="00200802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4D9D9F69" w14:textId="77777777" w:rsidR="0041443A" w:rsidRDefault="0041443A" w:rsidP="00200802">
            <w:pPr>
              <w:spacing w:before="40" w:after="4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14:paraId="32F94DD2" w14:textId="77777777" w:rsidR="0041443A" w:rsidRDefault="0041443A" w:rsidP="00200802">
            <w:pPr>
              <w:spacing w:before="40" w:after="4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bottom w:val="nil"/>
            </w:tcBorders>
            <w:vAlign w:val="center"/>
          </w:tcPr>
          <w:p w14:paraId="212B407E" w14:textId="77777777" w:rsidR="0041443A" w:rsidRDefault="0041443A" w:rsidP="00200802">
            <w:pPr>
              <w:spacing w:before="40" w:after="4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355D507" w14:textId="77777777" w:rsidR="0041443A" w:rsidRPr="00E652C8" w:rsidRDefault="0041443A" w:rsidP="00200802">
            <w:pPr>
              <w:spacing w:before="40" w:after="40"/>
              <w:jc w:val="center"/>
              <w:rPr>
                <w:rFonts w:ascii="Arial" w:hAnsi="Arial"/>
                <w:b/>
                <w:sz w:val="13"/>
                <w:szCs w:val="13"/>
              </w:rPr>
            </w:pPr>
            <w:r w:rsidRPr="00E652C8">
              <w:rPr>
                <w:rFonts w:ascii="Arial" w:hAnsi="Arial"/>
                <w:b/>
                <w:sz w:val="13"/>
                <w:szCs w:val="13"/>
              </w:rPr>
              <w:t>Sponsor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5EDA2A4F" w14:textId="77777777" w:rsidR="0041443A" w:rsidRPr="00E652C8" w:rsidRDefault="0041443A" w:rsidP="00200802">
            <w:pPr>
              <w:spacing w:before="40" w:after="40"/>
              <w:jc w:val="center"/>
              <w:rPr>
                <w:rFonts w:ascii="Arial" w:hAnsi="Arial"/>
                <w:b/>
                <w:sz w:val="13"/>
                <w:szCs w:val="13"/>
              </w:rPr>
            </w:pPr>
            <w:r w:rsidRPr="00E652C8">
              <w:rPr>
                <w:rFonts w:ascii="Arial" w:hAnsi="Arial"/>
                <w:b/>
                <w:sz w:val="13"/>
                <w:szCs w:val="13"/>
              </w:rPr>
              <w:t>Date</w:t>
            </w:r>
          </w:p>
        </w:tc>
      </w:tr>
      <w:tr w:rsidR="00187A6B" w:rsidRPr="0019106D" w14:paraId="426E1EBA" w14:textId="77777777" w:rsidTr="00217361">
        <w:trPr>
          <w:jc w:val="center"/>
        </w:trPr>
        <w:tc>
          <w:tcPr>
            <w:tcW w:w="568" w:type="dxa"/>
            <w:tcBorders>
              <w:right w:val="nil"/>
            </w:tcBorders>
            <w:vAlign w:val="center"/>
          </w:tcPr>
          <w:p w14:paraId="7F4F753D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nil"/>
            </w:tcBorders>
            <w:vAlign w:val="center"/>
          </w:tcPr>
          <w:p w14:paraId="2651A1EB" w14:textId="77777777" w:rsidR="00187A6B" w:rsidRPr="00442447" w:rsidRDefault="00187A6B" w:rsidP="00187A6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442447">
              <w:rPr>
                <w:rFonts w:ascii="Arial" w:hAnsi="Arial" w:cs="Arial"/>
                <w:sz w:val="20"/>
                <w:szCs w:val="20"/>
              </w:rPr>
              <w:t>Localised study documents completed</w:t>
            </w:r>
          </w:p>
        </w:tc>
        <w:tc>
          <w:tcPr>
            <w:tcW w:w="1561" w:type="dxa"/>
            <w:vAlign w:val="center"/>
          </w:tcPr>
          <w:p w14:paraId="24BD787C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</w:tcPr>
          <w:p w14:paraId="13C3E4CC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D2D1EFA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263" w:type="dxa"/>
            <w:vAlign w:val="center"/>
          </w:tcPr>
          <w:p w14:paraId="270A57DB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2D929C6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14:paraId="70247A20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187A6B" w:rsidRPr="0019106D" w14:paraId="40B93C84" w14:textId="77777777" w:rsidTr="00217361">
        <w:trPr>
          <w:cantSplit/>
          <w:jc w:val="center"/>
        </w:trPr>
        <w:tc>
          <w:tcPr>
            <w:tcW w:w="6759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159D9E37" w14:textId="77777777" w:rsidR="00187A6B" w:rsidRPr="00324522" w:rsidRDefault="00187A6B" w:rsidP="00187A6B">
            <w:pPr>
              <w:spacing w:before="40" w:after="40"/>
              <w:rPr>
                <w:rFonts w:ascii="Arial" w:hAnsi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Site staff </w:t>
            </w:r>
            <w:r w:rsidRPr="00324522">
              <w:rPr>
                <w:rFonts w:ascii="Arial" w:hAnsi="Arial" w:cs="Arial"/>
                <w:b/>
                <w:sz w:val="21"/>
                <w:szCs w:val="21"/>
              </w:rPr>
              <w:t>documentation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2F2F2" w:themeFill="background1" w:themeFillShade="F2"/>
          </w:tcPr>
          <w:p w14:paraId="5ACB52E2" w14:textId="77777777" w:rsidR="00187A6B" w:rsidRPr="00324522" w:rsidRDefault="00187A6B" w:rsidP="00187A6B">
            <w:pPr>
              <w:spacing w:before="40" w:after="40"/>
              <w:rPr>
                <w:rFonts w:ascii="Arial" w:hAnsi="Arial"/>
                <w:b/>
                <w:sz w:val="13"/>
                <w:szCs w:val="13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F2F2F2" w:themeFill="background1" w:themeFillShade="F2"/>
          </w:tcPr>
          <w:p w14:paraId="45379D11" w14:textId="77777777" w:rsidR="00187A6B" w:rsidRPr="00324522" w:rsidRDefault="00187A6B" w:rsidP="00187A6B">
            <w:pPr>
              <w:spacing w:before="40" w:after="40"/>
              <w:rPr>
                <w:rFonts w:ascii="Arial" w:hAnsi="Arial"/>
                <w:b/>
                <w:sz w:val="13"/>
                <w:szCs w:val="13"/>
              </w:rPr>
            </w:pPr>
          </w:p>
        </w:tc>
        <w:tc>
          <w:tcPr>
            <w:tcW w:w="4577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01915D69" w14:textId="77777777" w:rsidR="00187A6B" w:rsidRPr="00324522" w:rsidRDefault="00187A6B" w:rsidP="00187A6B">
            <w:pPr>
              <w:spacing w:before="40" w:after="40"/>
              <w:rPr>
                <w:rFonts w:ascii="Arial" w:hAnsi="Arial"/>
                <w:b/>
                <w:sz w:val="13"/>
                <w:szCs w:val="13"/>
              </w:rPr>
            </w:pPr>
          </w:p>
        </w:tc>
      </w:tr>
      <w:tr w:rsidR="00187A6B" w:rsidRPr="0019106D" w14:paraId="34464445" w14:textId="77777777" w:rsidTr="00217361">
        <w:trPr>
          <w:jc w:val="center"/>
        </w:trPr>
        <w:tc>
          <w:tcPr>
            <w:tcW w:w="568" w:type="dxa"/>
            <w:tcBorders>
              <w:right w:val="nil"/>
            </w:tcBorders>
            <w:vAlign w:val="center"/>
          </w:tcPr>
          <w:p w14:paraId="1D5376B6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nil"/>
            </w:tcBorders>
            <w:vAlign w:val="center"/>
          </w:tcPr>
          <w:p w14:paraId="25FDF27E" w14:textId="77777777" w:rsidR="00187A6B" w:rsidRPr="0055741A" w:rsidRDefault="00187A6B" w:rsidP="00187A6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CVs for relevant staff</w:t>
            </w:r>
          </w:p>
        </w:tc>
        <w:tc>
          <w:tcPr>
            <w:tcW w:w="1561" w:type="dxa"/>
            <w:vAlign w:val="center"/>
          </w:tcPr>
          <w:p w14:paraId="1A4CA577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</w:tcPr>
          <w:p w14:paraId="097489F8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6DDAA5C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263" w:type="dxa"/>
            <w:vAlign w:val="center"/>
          </w:tcPr>
          <w:p w14:paraId="10DD7F44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C680023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14:paraId="5CDA0D8A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187A6B" w:rsidRPr="0019106D" w14:paraId="0B3A0B2E" w14:textId="77777777" w:rsidTr="00217361">
        <w:trPr>
          <w:jc w:val="center"/>
        </w:trPr>
        <w:tc>
          <w:tcPr>
            <w:tcW w:w="568" w:type="dxa"/>
            <w:tcBorders>
              <w:right w:val="nil"/>
            </w:tcBorders>
            <w:vAlign w:val="center"/>
          </w:tcPr>
          <w:p w14:paraId="06B5DC71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nil"/>
            </w:tcBorders>
            <w:vAlign w:val="center"/>
          </w:tcPr>
          <w:p w14:paraId="09D69892" w14:textId="77777777" w:rsidR="00187A6B" w:rsidRPr="0055741A" w:rsidRDefault="00187A6B" w:rsidP="00187A6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training for relevant staff (including GCP and study/site-specific)</w:t>
            </w:r>
          </w:p>
        </w:tc>
        <w:tc>
          <w:tcPr>
            <w:tcW w:w="1561" w:type="dxa"/>
            <w:vAlign w:val="center"/>
          </w:tcPr>
          <w:p w14:paraId="08A7D164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</w:tcPr>
          <w:p w14:paraId="29188D38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DEE7769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263" w:type="dxa"/>
            <w:vAlign w:val="center"/>
          </w:tcPr>
          <w:p w14:paraId="3067B75C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5F21173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14:paraId="02943821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187A6B" w:rsidRPr="0019106D" w14:paraId="52ACA381" w14:textId="77777777" w:rsidTr="00217361">
        <w:trPr>
          <w:jc w:val="center"/>
        </w:trPr>
        <w:tc>
          <w:tcPr>
            <w:tcW w:w="568" w:type="dxa"/>
            <w:tcBorders>
              <w:right w:val="nil"/>
            </w:tcBorders>
            <w:vAlign w:val="center"/>
          </w:tcPr>
          <w:p w14:paraId="4CCB983D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nil"/>
            </w:tcBorders>
            <w:vAlign w:val="center"/>
          </w:tcPr>
          <w:p w14:paraId="399C334B" w14:textId="77777777" w:rsidR="00187A6B" w:rsidRPr="0055741A" w:rsidRDefault="00187A6B" w:rsidP="00187A6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training for study</w:t>
            </w:r>
          </w:p>
        </w:tc>
        <w:tc>
          <w:tcPr>
            <w:tcW w:w="1561" w:type="dxa"/>
            <w:vAlign w:val="center"/>
          </w:tcPr>
          <w:p w14:paraId="38689851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</w:tcPr>
          <w:p w14:paraId="1FA82DA0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1EB1092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263" w:type="dxa"/>
            <w:vAlign w:val="center"/>
          </w:tcPr>
          <w:p w14:paraId="01E7626C" w14:textId="77777777" w:rsidR="00187A6B" w:rsidRPr="00217361" w:rsidRDefault="00187A6B" w:rsidP="00187A6B">
            <w:pPr>
              <w:spacing w:before="40" w:after="40"/>
              <w:rPr>
                <w:rFonts w:ascii="Arial" w:hAnsi="Arial"/>
                <w:i/>
                <w:sz w:val="20"/>
                <w:szCs w:val="20"/>
              </w:rPr>
            </w:pPr>
            <w:r w:rsidRPr="00217361">
              <w:rPr>
                <w:rFonts w:ascii="Arial" w:hAnsi="Arial"/>
                <w:i/>
                <w:sz w:val="20"/>
                <w:szCs w:val="20"/>
              </w:rPr>
              <w:t>Completed training log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4B77140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14:paraId="2C805794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187A6B" w:rsidRPr="0019106D" w14:paraId="1D72C1F5" w14:textId="77777777" w:rsidTr="00217361">
        <w:trPr>
          <w:jc w:val="center"/>
        </w:trPr>
        <w:tc>
          <w:tcPr>
            <w:tcW w:w="568" w:type="dxa"/>
            <w:tcBorders>
              <w:right w:val="nil"/>
            </w:tcBorders>
          </w:tcPr>
          <w:p w14:paraId="4409646E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nil"/>
            </w:tcBorders>
          </w:tcPr>
          <w:p w14:paraId="375E9E43" w14:textId="77777777" w:rsidR="00187A6B" w:rsidRPr="0055741A" w:rsidRDefault="00187A6B" w:rsidP="00187A6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Initiation visit completed</w:t>
            </w:r>
            <w:r w:rsidRPr="0055741A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  <w:tc>
          <w:tcPr>
            <w:tcW w:w="1561" w:type="dxa"/>
            <w:vAlign w:val="center"/>
          </w:tcPr>
          <w:p w14:paraId="43EA4310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</w:tcPr>
          <w:p w14:paraId="0D1B84AC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3BD7560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263" w:type="dxa"/>
          </w:tcPr>
          <w:p w14:paraId="464CDB3C" w14:textId="77777777" w:rsidR="00187A6B" w:rsidRPr="00217361" w:rsidRDefault="00187A6B" w:rsidP="00187A6B">
            <w:pPr>
              <w:spacing w:before="40" w:after="40"/>
              <w:rPr>
                <w:rFonts w:ascii="Arial" w:hAnsi="Arial"/>
                <w:i/>
                <w:sz w:val="20"/>
                <w:szCs w:val="20"/>
              </w:rPr>
            </w:pPr>
            <w:r w:rsidRPr="00217361">
              <w:rPr>
                <w:rFonts w:ascii="Arial" w:hAnsi="Arial"/>
                <w:i/>
                <w:sz w:val="20"/>
                <w:szCs w:val="20"/>
              </w:rPr>
              <w:t>Date of visit</w:t>
            </w:r>
            <w:r w:rsidR="00217361" w:rsidRPr="00217361">
              <w:rPr>
                <w:rFonts w:ascii="Arial" w:hAnsi="Arial"/>
                <w:i/>
                <w:sz w:val="20"/>
                <w:szCs w:val="20"/>
              </w:rPr>
              <w:t xml:space="preserve"> needed</w:t>
            </w:r>
          </w:p>
        </w:tc>
        <w:tc>
          <w:tcPr>
            <w:tcW w:w="851" w:type="dxa"/>
            <w:shd w:val="clear" w:color="auto" w:fill="FFFFFF" w:themeFill="background1"/>
          </w:tcPr>
          <w:p w14:paraId="0D837447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14:paraId="0710755A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187A6B" w:rsidRPr="0019106D" w14:paraId="787C1A46" w14:textId="77777777" w:rsidTr="00217361">
        <w:trPr>
          <w:cantSplit/>
          <w:jc w:val="center"/>
        </w:trPr>
        <w:tc>
          <w:tcPr>
            <w:tcW w:w="5198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568799B0" w14:textId="77777777" w:rsidR="00187A6B" w:rsidRPr="00324522" w:rsidRDefault="00187A6B" w:rsidP="00187A6B">
            <w:pPr>
              <w:spacing w:before="40" w:after="40"/>
              <w:rPr>
                <w:rFonts w:ascii="Arial" w:hAnsi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Pharmacy-specific</w:t>
            </w:r>
            <w:r w:rsidRPr="00324522">
              <w:rPr>
                <w:rFonts w:ascii="Arial" w:hAnsi="Arial" w:cs="Arial"/>
                <w:b/>
                <w:sz w:val="21"/>
                <w:szCs w:val="21"/>
              </w:rPr>
              <w:t xml:space="preserve"> documentation</w:t>
            </w:r>
          </w:p>
        </w:tc>
        <w:tc>
          <w:tcPr>
            <w:tcW w:w="1561" w:type="dxa"/>
            <w:tcBorders>
              <w:bottom w:val="nil"/>
            </w:tcBorders>
            <w:shd w:val="clear" w:color="auto" w:fill="F2F2F2" w:themeFill="background1" w:themeFillShade="F2"/>
          </w:tcPr>
          <w:p w14:paraId="2B1FCBEE" w14:textId="77777777" w:rsidR="00187A6B" w:rsidRPr="00324522" w:rsidRDefault="00187A6B" w:rsidP="00187A6B">
            <w:pPr>
              <w:spacing w:before="40" w:after="40"/>
              <w:rPr>
                <w:rFonts w:ascii="Arial" w:hAnsi="Arial"/>
                <w:b/>
                <w:sz w:val="13"/>
                <w:szCs w:val="13"/>
              </w:rPr>
            </w:pPr>
          </w:p>
        </w:tc>
        <w:tc>
          <w:tcPr>
            <w:tcW w:w="8404" w:type="dxa"/>
            <w:gridSpan w:val="5"/>
            <w:tcBorders>
              <w:bottom w:val="nil"/>
            </w:tcBorders>
            <w:shd w:val="clear" w:color="auto" w:fill="F2F2F2" w:themeFill="background1" w:themeFillShade="F2"/>
          </w:tcPr>
          <w:p w14:paraId="7DDF3EE0" w14:textId="77777777" w:rsidR="00187A6B" w:rsidRPr="00324522" w:rsidRDefault="00187A6B" w:rsidP="00187A6B">
            <w:pPr>
              <w:spacing w:before="40" w:after="40"/>
              <w:rPr>
                <w:rFonts w:ascii="Arial" w:hAnsi="Arial"/>
                <w:b/>
                <w:sz w:val="13"/>
                <w:szCs w:val="13"/>
              </w:rPr>
            </w:pPr>
          </w:p>
        </w:tc>
      </w:tr>
      <w:tr w:rsidR="00187A6B" w:rsidRPr="0019106D" w14:paraId="45670BC7" w14:textId="77777777" w:rsidTr="00217361">
        <w:trPr>
          <w:jc w:val="center"/>
        </w:trPr>
        <w:tc>
          <w:tcPr>
            <w:tcW w:w="568" w:type="dxa"/>
            <w:tcBorders>
              <w:right w:val="nil"/>
            </w:tcBorders>
          </w:tcPr>
          <w:p w14:paraId="4C08D5DB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nil"/>
            </w:tcBorders>
          </w:tcPr>
          <w:p w14:paraId="0A011817" w14:textId="77777777" w:rsidR="00187A6B" w:rsidRPr="0055741A" w:rsidRDefault="00187A6B" w:rsidP="004144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55741A">
              <w:rPr>
                <w:rFonts w:ascii="Arial" w:hAnsi="Arial" w:cs="Arial"/>
                <w:sz w:val="20"/>
                <w:szCs w:val="20"/>
              </w:rPr>
              <w:t xml:space="preserve">Current Investigator Brochure version </w:t>
            </w:r>
            <w:r w:rsidR="0041443A">
              <w:rPr>
                <w:rFonts w:ascii="Arial" w:hAnsi="Arial" w:cs="Arial"/>
                <w:sz w:val="20"/>
                <w:szCs w:val="20"/>
              </w:rPr>
              <w:t>/</w:t>
            </w:r>
            <w:r w:rsidRPr="0055741A">
              <w:rPr>
                <w:rFonts w:ascii="Arial" w:hAnsi="Arial" w:cs="Arial"/>
                <w:sz w:val="20"/>
                <w:szCs w:val="20"/>
              </w:rPr>
              <w:t xml:space="preserve"> date of SmPC </w:t>
            </w:r>
            <w:r w:rsidR="0041443A">
              <w:rPr>
                <w:rFonts w:ascii="Arial" w:hAnsi="Arial" w:cs="Arial"/>
                <w:sz w:val="20"/>
                <w:szCs w:val="20"/>
              </w:rPr>
              <w:t>for each IMP</w:t>
            </w:r>
          </w:p>
        </w:tc>
        <w:tc>
          <w:tcPr>
            <w:tcW w:w="1561" w:type="dxa"/>
            <w:vAlign w:val="center"/>
          </w:tcPr>
          <w:p w14:paraId="6705E28D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</w:tcPr>
          <w:p w14:paraId="67D11DE7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C750939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263" w:type="dxa"/>
          </w:tcPr>
          <w:p w14:paraId="10EFB58A" w14:textId="77777777" w:rsidR="00187A6B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7141CD7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14:paraId="39A3364D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187A6B" w:rsidRPr="0019106D" w14:paraId="782BC63F" w14:textId="77777777" w:rsidTr="00217361">
        <w:trPr>
          <w:jc w:val="center"/>
        </w:trPr>
        <w:tc>
          <w:tcPr>
            <w:tcW w:w="568" w:type="dxa"/>
            <w:tcBorders>
              <w:right w:val="nil"/>
            </w:tcBorders>
          </w:tcPr>
          <w:p w14:paraId="1D3BA909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nil"/>
            </w:tcBorders>
          </w:tcPr>
          <w:p w14:paraId="14D08CA6" w14:textId="77777777" w:rsidR="00187A6B" w:rsidRPr="0055741A" w:rsidRDefault="00187A6B" w:rsidP="00264FA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5741A">
              <w:rPr>
                <w:rFonts w:ascii="Arial" w:hAnsi="Arial" w:cs="Arial"/>
                <w:sz w:val="20"/>
                <w:szCs w:val="20"/>
              </w:rPr>
              <w:t>Confirmation from Pharmacy</w:t>
            </w:r>
            <w:r>
              <w:rPr>
                <w:rFonts w:ascii="Arial" w:hAnsi="Arial" w:cs="Arial"/>
                <w:sz w:val="20"/>
                <w:szCs w:val="20"/>
              </w:rPr>
              <w:t xml:space="preserve"> that</w:t>
            </w:r>
            <w:r w:rsidRPr="0055741A">
              <w:rPr>
                <w:rFonts w:ascii="Arial" w:hAnsi="Arial" w:cs="Arial"/>
                <w:sz w:val="20"/>
                <w:szCs w:val="20"/>
              </w:rPr>
              <w:t xml:space="preserve"> IMP </w:t>
            </w:r>
            <w:r w:rsidR="00264FA2" w:rsidRPr="00264FA2">
              <w:rPr>
                <w:rFonts w:ascii="Arial" w:hAnsi="Arial" w:cs="Arial"/>
                <w:sz w:val="20"/>
                <w:szCs w:val="20"/>
                <w:highlight w:val="yellow"/>
              </w:rPr>
              <w:t>has been received and stored correctly</w:t>
            </w:r>
          </w:p>
        </w:tc>
        <w:tc>
          <w:tcPr>
            <w:tcW w:w="1561" w:type="dxa"/>
            <w:vAlign w:val="center"/>
          </w:tcPr>
          <w:p w14:paraId="1FB06FA2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1985" w:type="dxa"/>
          </w:tcPr>
          <w:p w14:paraId="4EB75D96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B8E251F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263" w:type="dxa"/>
          </w:tcPr>
          <w:p w14:paraId="47330A1A" w14:textId="77777777" w:rsidR="00187A6B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C175A65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14:paraId="76F38B16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187A6B" w:rsidRPr="0019106D" w14:paraId="31D76132" w14:textId="77777777" w:rsidTr="00217361">
        <w:trPr>
          <w:trHeight w:val="240"/>
          <w:jc w:val="center"/>
        </w:trPr>
        <w:tc>
          <w:tcPr>
            <w:tcW w:w="568" w:type="dxa"/>
            <w:tcBorders>
              <w:right w:val="nil"/>
            </w:tcBorders>
          </w:tcPr>
          <w:p w14:paraId="42615772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nil"/>
            </w:tcBorders>
          </w:tcPr>
          <w:p w14:paraId="2B64944C" w14:textId="77777777" w:rsidR="00187A6B" w:rsidRPr="0055741A" w:rsidRDefault="00187A6B" w:rsidP="00187A6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5741A">
              <w:rPr>
                <w:rFonts w:ascii="Arial" w:hAnsi="Arial" w:cs="Arial"/>
                <w:sz w:val="20"/>
                <w:szCs w:val="20"/>
              </w:rPr>
              <w:t>Confirmation from Pharmacy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741A">
              <w:rPr>
                <w:rFonts w:ascii="Arial" w:hAnsi="Arial" w:cs="Arial"/>
                <w:sz w:val="20"/>
                <w:szCs w:val="20"/>
              </w:rPr>
              <w:t>of QP release</w:t>
            </w:r>
          </w:p>
        </w:tc>
        <w:tc>
          <w:tcPr>
            <w:tcW w:w="1561" w:type="dxa"/>
            <w:vAlign w:val="center"/>
          </w:tcPr>
          <w:p w14:paraId="4C99DFF4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/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1985" w:type="dxa"/>
          </w:tcPr>
          <w:p w14:paraId="46318442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4ABB20A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263" w:type="dxa"/>
          </w:tcPr>
          <w:p w14:paraId="79DA1035" w14:textId="77777777" w:rsidR="00187A6B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DACB4B8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14:paraId="259DCD3D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187A6B" w:rsidRPr="0019106D" w14:paraId="5C2BFB7A" w14:textId="77777777" w:rsidTr="00217361">
        <w:trPr>
          <w:jc w:val="center"/>
        </w:trPr>
        <w:tc>
          <w:tcPr>
            <w:tcW w:w="568" w:type="dxa"/>
            <w:tcBorders>
              <w:right w:val="nil"/>
            </w:tcBorders>
          </w:tcPr>
          <w:p w14:paraId="2EB8924F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nil"/>
            </w:tcBorders>
          </w:tcPr>
          <w:p w14:paraId="79D19DB0" w14:textId="77777777" w:rsidR="00187A6B" w:rsidRPr="0055741A" w:rsidRDefault="00187A6B" w:rsidP="00187A6B">
            <w:pPr>
              <w:rPr>
                <w:rFonts w:ascii="Arial" w:hAnsi="Arial" w:cs="Arial"/>
                <w:sz w:val="20"/>
                <w:szCs w:val="20"/>
              </w:rPr>
            </w:pPr>
            <w:r w:rsidRPr="0055741A">
              <w:rPr>
                <w:rFonts w:ascii="Arial" w:hAnsi="Arial" w:cs="Arial"/>
                <w:sz w:val="20"/>
                <w:szCs w:val="20"/>
              </w:rPr>
              <w:t xml:space="preserve">Confirmation that unblinding </w:t>
            </w:r>
            <w:proofErr w:type="gramStart"/>
            <w:r w:rsidRPr="0055741A">
              <w:rPr>
                <w:rFonts w:ascii="Arial" w:hAnsi="Arial" w:cs="Arial"/>
                <w:sz w:val="20"/>
                <w:szCs w:val="20"/>
              </w:rPr>
              <w:t>documents  are</w:t>
            </w:r>
            <w:proofErr w:type="gramEnd"/>
            <w:r w:rsidRPr="0055741A">
              <w:rPr>
                <w:rFonts w:ascii="Arial" w:hAnsi="Arial" w:cs="Arial"/>
                <w:sz w:val="20"/>
                <w:szCs w:val="20"/>
              </w:rPr>
              <w:t xml:space="preserve"> in Pharmacy </w:t>
            </w:r>
          </w:p>
        </w:tc>
        <w:tc>
          <w:tcPr>
            <w:tcW w:w="1561" w:type="dxa"/>
            <w:vAlign w:val="center"/>
          </w:tcPr>
          <w:p w14:paraId="799B6398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/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1985" w:type="dxa"/>
          </w:tcPr>
          <w:p w14:paraId="5948A565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2FDF22D" w14:textId="77777777" w:rsidR="00187A6B" w:rsidRPr="0055741A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263" w:type="dxa"/>
          </w:tcPr>
          <w:p w14:paraId="7340840F" w14:textId="77777777" w:rsidR="00187A6B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D1719E1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14:paraId="4A488BE7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187A6B" w:rsidRPr="0019106D" w14:paraId="7B093338" w14:textId="77777777" w:rsidTr="00217361">
        <w:trPr>
          <w:jc w:val="center"/>
        </w:trPr>
        <w:tc>
          <w:tcPr>
            <w:tcW w:w="568" w:type="dxa"/>
            <w:tcBorders>
              <w:right w:val="nil"/>
            </w:tcBorders>
          </w:tcPr>
          <w:p w14:paraId="1E5B5A01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nil"/>
            </w:tcBorders>
          </w:tcPr>
          <w:p w14:paraId="3198944F" w14:textId="77777777" w:rsidR="00187A6B" w:rsidRPr="00E652C8" w:rsidRDefault="00187A6B" w:rsidP="00187A6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652C8">
              <w:rPr>
                <w:rFonts w:ascii="Arial" w:hAnsi="Arial" w:cs="Arial"/>
                <w:sz w:val="20"/>
                <w:szCs w:val="20"/>
              </w:rPr>
              <w:t xml:space="preserve">Pharmacy confirmation of readiness </w:t>
            </w:r>
            <w:r w:rsidR="00217361">
              <w:rPr>
                <w:rFonts w:ascii="Arial" w:hAnsi="Arial" w:cs="Arial"/>
                <w:sz w:val="20"/>
                <w:szCs w:val="20"/>
              </w:rPr>
              <w:t xml:space="preserve">form </w:t>
            </w:r>
            <w:r w:rsidRPr="00E652C8"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1561" w:type="dxa"/>
            <w:vAlign w:val="center"/>
          </w:tcPr>
          <w:p w14:paraId="457E5A2A" w14:textId="77777777" w:rsidR="00187A6B" w:rsidRPr="00E652C8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E652C8">
              <w:rPr>
                <w:rFonts w:ascii="Arial" w:hAnsi="Arial" w:cs="Arial"/>
                <w:b/>
                <w:bCs/>
                <w:sz w:val="20"/>
                <w:szCs w:val="20"/>
              </w:rPr>
              <w:t>Yes  /</w:t>
            </w:r>
            <w:proofErr w:type="gramEnd"/>
            <w:r w:rsidRPr="00E652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/ NA</w:t>
            </w:r>
          </w:p>
        </w:tc>
        <w:tc>
          <w:tcPr>
            <w:tcW w:w="1985" w:type="dxa"/>
          </w:tcPr>
          <w:p w14:paraId="1B55D154" w14:textId="77777777" w:rsidR="00187A6B" w:rsidRPr="0055741A" w:rsidRDefault="00187A6B" w:rsidP="00187A6B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464C55B6" w14:textId="77777777" w:rsidR="00187A6B" w:rsidRDefault="00187A6B" w:rsidP="0041443A">
            <w:pPr>
              <w:spacing w:before="40" w:after="40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263" w:type="dxa"/>
          </w:tcPr>
          <w:p w14:paraId="79810AEB" w14:textId="77777777" w:rsidR="00187A6B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68CD779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14:paraId="443331C5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187A6B" w:rsidRPr="0019106D" w14:paraId="57CC89F9" w14:textId="77777777" w:rsidTr="00217361">
        <w:trPr>
          <w:cantSplit/>
          <w:jc w:val="center"/>
        </w:trPr>
        <w:tc>
          <w:tcPr>
            <w:tcW w:w="6759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2AFEF7B0" w14:textId="77777777" w:rsidR="00187A6B" w:rsidRPr="00E652C8" w:rsidRDefault="00187A6B" w:rsidP="00187A6B">
            <w:pPr>
              <w:spacing w:before="40" w:after="40"/>
              <w:rPr>
                <w:rFonts w:ascii="Arial" w:hAnsi="Arial"/>
                <w:b/>
                <w:sz w:val="20"/>
                <w:szCs w:val="20"/>
              </w:rPr>
            </w:pPr>
            <w:r w:rsidRPr="00E652C8">
              <w:rPr>
                <w:rFonts w:ascii="Arial" w:hAnsi="Arial" w:cs="Arial"/>
                <w:b/>
                <w:sz w:val="20"/>
                <w:szCs w:val="20"/>
              </w:rPr>
              <w:t>Laboratory-specific documentation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2F2F2" w:themeFill="background1" w:themeFillShade="F2"/>
          </w:tcPr>
          <w:p w14:paraId="1270D6A9" w14:textId="77777777" w:rsidR="00187A6B" w:rsidRPr="00324522" w:rsidRDefault="00187A6B" w:rsidP="00187A6B">
            <w:pPr>
              <w:spacing w:before="40" w:after="40"/>
              <w:rPr>
                <w:rFonts w:ascii="Arial" w:hAnsi="Arial"/>
                <w:b/>
                <w:sz w:val="13"/>
                <w:szCs w:val="13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F2F2F2" w:themeFill="background1" w:themeFillShade="F2"/>
          </w:tcPr>
          <w:p w14:paraId="0DE7BBF5" w14:textId="77777777" w:rsidR="00187A6B" w:rsidRPr="00324522" w:rsidRDefault="00187A6B" w:rsidP="00187A6B">
            <w:pPr>
              <w:spacing w:before="40" w:after="40"/>
              <w:rPr>
                <w:rFonts w:ascii="Arial" w:hAnsi="Arial"/>
                <w:b/>
                <w:sz w:val="13"/>
                <w:szCs w:val="13"/>
              </w:rPr>
            </w:pPr>
          </w:p>
        </w:tc>
        <w:tc>
          <w:tcPr>
            <w:tcW w:w="4577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0E226014" w14:textId="77777777" w:rsidR="00187A6B" w:rsidRPr="00324522" w:rsidRDefault="00187A6B" w:rsidP="00187A6B">
            <w:pPr>
              <w:spacing w:before="40" w:after="40"/>
              <w:rPr>
                <w:rFonts w:ascii="Arial" w:hAnsi="Arial"/>
                <w:b/>
                <w:sz w:val="13"/>
                <w:szCs w:val="13"/>
              </w:rPr>
            </w:pPr>
          </w:p>
        </w:tc>
      </w:tr>
      <w:tr w:rsidR="00187A6B" w:rsidRPr="0019106D" w14:paraId="4B5857D3" w14:textId="77777777" w:rsidTr="00217361">
        <w:trPr>
          <w:jc w:val="center"/>
        </w:trPr>
        <w:tc>
          <w:tcPr>
            <w:tcW w:w="568" w:type="dxa"/>
            <w:tcBorders>
              <w:right w:val="nil"/>
            </w:tcBorders>
          </w:tcPr>
          <w:p w14:paraId="5CD603D3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nil"/>
            </w:tcBorders>
          </w:tcPr>
          <w:p w14:paraId="195DA4D9" w14:textId="77777777" w:rsidR="00187A6B" w:rsidRPr="00E652C8" w:rsidRDefault="00187A6B" w:rsidP="00187A6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652C8">
              <w:rPr>
                <w:rFonts w:ascii="Arial" w:hAnsi="Arial" w:cs="Arial"/>
                <w:sz w:val="20"/>
                <w:szCs w:val="20"/>
              </w:rPr>
              <w:t xml:space="preserve">Equipment available and calibrated </w:t>
            </w:r>
          </w:p>
        </w:tc>
        <w:tc>
          <w:tcPr>
            <w:tcW w:w="1561" w:type="dxa"/>
            <w:vAlign w:val="center"/>
          </w:tcPr>
          <w:p w14:paraId="3889E197" w14:textId="77777777" w:rsidR="00187A6B" w:rsidRPr="00E652C8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E652C8">
              <w:rPr>
                <w:rFonts w:ascii="Arial" w:hAnsi="Arial" w:cs="Arial"/>
                <w:b/>
                <w:bCs/>
                <w:sz w:val="20"/>
                <w:szCs w:val="20"/>
              </w:rPr>
              <w:t>Yes  /</w:t>
            </w:r>
            <w:proofErr w:type="gramEnd"/>
            <w:r w:rsidRPr="00E652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/ NA</w:t>
            </w:r>
          </w:p>
        </w:tc>
        <w:tc>
          <w:tcPr>
            <w:tcW w:w="1985" w:type="dxa"/>
          </w:tcPr>
          <w:p w14:paraId="1CA01FA5" w14:textId="77777777" w:rsidR="00187A6B" w:rsidRPr="0055741A" w:rsidRDefault="00187A6B" w:rsidP="00187A6B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45EAC2D9" w14:textId="77777777" w:rsidR="00187A6B" w:rsidRPr="00C74B43" w:rsidRDefault="00187A6B" w:rsidP="0041443A">
            <w:pPr>
              <w:spacing w:before="40" w:after="40"/>
              <w:jc w:val="center"/>
              <w:rPr>
                <w:rFonts w:ascii="Arial" w:hAnsi="Arial"/>
                <w:i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263" w:type="dxa"/>
          </w:tcPr>
          <w:p w14:paraId="5A41EABA" w14:textId="77777777" w:rsidR="00187A6B" w:rsidRPr="00C74B43" w:rsidRDefault="00187A6B" w:rsidP="00187A6B">
            <w:pPr>
              <w:spacing w:before="40" w:after="40"/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DD6D0FD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14:paraId="251C5793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187A6B" w:rsidRPr="0019106D" w14:paraId="489C7745" w14:textId="77777777" w:rsidTr="00217361">
        <w:trPr>
          <w:jc w:val="center"/>
        </w:trPr>
        <w:tc>
          <w:tcPr>
            <w:tcW w:w="568" w:type="dxa"/>
            <w:tcBorders>
              <w:right w:val="nil"/>
            </w:tcBorders>
          </w:tcPr>
          <w:p w14:paraId="172E270D" w14:textId="77777777" w:rsidR="00187A6B" w:rsidRPr="0055741A" w:rsidRDefault="00187A6B" w:rsidP="00187A6B">
            <w:pPr>
              <w:spacing w:before="40" w:after="4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nil"/>
            </w:tcBorders>
          </w:tcPr>
          <w:p w14:paraId="609CD8B1" w14:textId="77777777" w:rsidR="00187A6B" w:rsidRPr="00E652C8" w:rsidRDefault="00187A6B" w:rsidP="00187A6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652C8">
              <w:rPr>
                <w:rFonts w:ascii="Arial" w:hAnsi="Arial" w:cs="Arial"/>
                <w:sz w:val="20"/>
                <w:szCs w:val="20"/>
              </w:rPr>
              <w:t>Laboratory confirmation of readiness</w:t>
            </w:r>
            <w:r w:rsidR="00217361">
              <w:rPr>
                <w:rFonts w:ascii="Arial" w:hAnsi="Arial" w:cs="Arial"/>
                <w:sz w:val="20"/>
                <w:szCs w:val="20"/>
              </w:rPr>
              <w:t xml:space="preserve"> form</w:t>
            </w:r>
            <w:r w:rsidRPr="00E652C8">
              <w:rPr>
                <w:rFonts w:ascii="Arial" w:hAnsi="Arial" w:cs="Arial"/>
                <w:sz w:val="20"/>
                <w:szCs w:val="20"/>
              </w:rPr>
              <w:t xml:space="preserve"> signed</w:t>
            </w:r>
          </w:p>
        </w:tc>
        <w:tc>
          <w:tcPr>
            <w:tcW w:w="1561" w:type="dxa"/>
            <w:vAlign w:val="center"/>
          </w:tcPr>
          <w:p w14:paraId="7C31D643" w14:textId="77777777" w:rsidR="00187A6B" w:rsidRPr="00E652C8" w:rsidRDefault="00187A6B" w:rsidP="00187A6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E652C8">
              <w:rPr>
                <w:rFonts w:ascii="Arial" w:hAnsi="Arial" w:cs="Arial"/>
                <w:b/>
                <w:bCs/>
                <w:sz w:val="20"/>
                <w:szCs w:val="20"/>
              </w:rPr>
              <w:t>Yes  /</w:t>
            </w:r>
            <w:proofErr w:type="gramEnd"/>
            <w:r w:rsidRPr="00E652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/ NA</w:t>
            </w:r>
          </w:p>
        </w:tc>
        <w:tc>
          <w:tcPr>
            <w:tcW w:w="1985" w:type="dxa"/>
          </w:tcPr>
          <w:p w14:paraId="1EF5D1FC" w14:textId="77777777" w:rsidR="00187A6B" w:rsidRPr="0055741A" w:rsidRDefault="00187A6B" w:rsidP="00187A6B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57857DF2" w14:textId="77777777" w:rsidR="00187A6B" w:rsidRPr="00C74B43" w:rsidRDefault="00187A6B" w:rsidP="0041443A">
            <w:pPr>
              <w:spacing w:before="40" w:after="40"/>
              <w:jc w:val="center"/>
              <w:rPr>
                <w:rFonts w:ascii="Arial" w:hAnsi="Arial"/>
                <w:i/>
                <w:sz w:val="20"/>
                <w:szCs w:val="20"/>
              </w:rPr>
            </w:pPr>
            <w:proofErr w:type="gramStart"/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</w:t>
            </w:r>
            <w:r w:rsidRPr="0055741A">
              <w:rPr>
                <w:rFonts w:ascii="Arial" w:hAnsi="Arial" w:cs="Arial"/>
                <w:b/>
                <w:bCs/>
                <w:sz w:val="20"/>
                <w:szCs w:val="20"/>
              </w:rPr>
              <w:t>/ NA</w:t>
            </w:r>
          </w:p>
        </w:tc>
        <w:tc>
          <w:tcPr>
            <w:tcW w:w="2263" w:type="dxa"/>
          </w:tcPr>
          <w:p w14:paraId="373D9F1B" w14:textId="77777777" w:rsidR="00187A6B" w:rsidRPr="00C74B43" w:rsidRDefault="00187A6B" w:rsidP="00187A6B">
            <w:pPr>
              <w:spacing w:before="40" w:after="40"/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20DA1C1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14:paraId="700345DF" w14:textId="77777777" w:rsidR="00187A6B" w:rsidRPr="0055741A" w:rsidRDefault="00187A6B" w:rsidP="00187A6B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5986444" w14:textId="77777777" w:rsidR="00312870" w:rsidRDefault="00312870">
      <w:pPr>
        <w:rPr>
          <w:sz w:val="4"/>
          <w:szCs w:val="4"/>
        </w:rPr>
      </w:pPr>
    </w:p>
    <w:p w14:paraId="324B4225" w14:textId="77777777" w:rsidR="005664CE" w:rsidRDefault="005664CE">
      <w:pPr>
        <w:rPr>
          <w:sz w:val="4"/>
          <w:szCs w:val="4"/>
        </w:rPr>
      </w:pPr>
    </w:p>
    <w:p w14:paraId="0C355D30" w14:textId="77777777" w:rsidR="005664CE" w:rsidRDefault="005664CE">
      <w:pPr>
        <w:rPr>
          <w:sz w:val="4"/>
          <w:szCs w:val="4"/>
        </w:rPr>
      </w:pPr>
    </w:p>
    <w:p w14:paraId="7644A272" w14:textId="77777777" w:rsidR="00E652C8" w:rsidRDefault="00E652C8">
      <w:pPr>
        <w:rPr>
          <w:sz w:val="4"/>
          <w:szCs w:val="4"/>
        </w:rPr>
      </w:pPr>
    </w:p>
    <w:p w14:paraId="4218EF77" w14:textId="77777777" w:rsidR="005664CE" w:rsidRPr="00621A39" w:rsidRDefault="005664CE">
      <w:pPr>
        <w:rPr>
          <w:sz w:val="4"/>
          <w:szCs w:val="4"/>
        </w:rPr>
      </w:pPr>
    </w:p>
    <w:p w14:paraId="51A79267" w14:textId="77777777" w:rsidR="00621A39" w:rsidRDefault="00621A39" w:rsidP="00BC47DC">
      <w:pPr>
        <w:pStyle w:val="Heading3"/>
        <w:spacing w:before="40" w:after="40"/>
        <w:rPr>
          <w:rFonts w:ascii="Arial" w:hAnsi="Arial"/>
          <w:caps/>
          <w:sz w:val="4"/>
          <w:szCs w:val="4"/>
        </w:rPr>
      </w:pPr>
    </w:p>
    <w:p w14:paraId="24A86205" w14:textId="77777777" w:rsidR="00675CD4" w:rsidRPr="00E652C8" w:rsidRDefault="00AD460F" w:rsidP="00E652C8">
      <w:pPr>
        <w:pStyle w:val="Heading3"/>
        <w:spacing w:before="40" w:after="40"/>
        <w:rPr>
          <w:rFonts w:ascii="Arial" w:hAnsi="Arial"/>
          <w:caps/>
          <w:sz w:val="32"/>
          <w:szCs w:val="32"/>
        </w:rPr>
      </w:pPr>
      <w:r w:rsidRPr="00E652C8">
        <w:rPr>
          <w:rFonts w:ascii="Arial" w:hAnsi="Arial"/>
          <w:caps/>
          <w:sz w:val="32"/>
          <w:szCs w:val="32"/>
        </w:rPr>
        <w:t xml:space="preserve">GREEN LIGHT </w:t>
      </w:r>
      <w:r w:rsidR="00675CD4" w:rsidRPr="00E652C8">
        <w:rPr>
          <w:rFonts w:ascii="Arial" w:hAnsi="Arial"/>
          <w:caps/>
          <w:sz w:val="32"/>
          <w:szCs w:val="32"/>
        </w:rPr>
        <w:t>Authorisation</w:t>
      </w:r>
      <w:r w:rsidR="00E652C8">
        <w:rPr>
          <w:rFonts w:ascii="Arial" w:hAnsi="Arial"/>
          <w:caps/>
          <w:sz w:val="32"/>
          <w:szCs w:val="32"/>
        </w:rPr>
        <w:t xml:space="preserve"> from sponsor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3685"/>
        <w:gridCol w:w="2835"/>
        <w:gridCol w:w="1843"/>
        <w:gridCol w:w="3119"/>
      </w:tblGrid>
      <w:tr w:rsidR="00BA0A48" w14:paraId="42622CEB" w14:textId="77777777" w:rsidTr="0041443A">
        <w:trPr>
          <w:jc w:val="center"/>
        </w:trPr>
        <w:tc>
          <w:tcPr>
            <w:tcW w:w="3681" w:type="dxa"/>
            <w:shd w:val="clear" w:color="auto" w:fill="E0E0E0"/>
            <w:vAlign w:val="center"/>
          </w:tcPr>
          <w:p w14:paraId="6AC5232B" w14:textId="77777777" w:rsidR="00BA0A48" w:rsidRPr="00621A39" w:rsidRDefault="00BA0A48" w:rsidP="00E652C8">
            <w:pPr>
              <w:pStyle w:val="Heading6"/>
              <w:jc w:val="center"/>
              <w:rPr>
                <w:sz w:val="20"/>
                <w:szCs w:val="20"/>
              </w:rPr>
            </w:pPr>
            <w:r w:rsidRPr="00621A39">
              <w:rPr>
                <w:sz w:val="20"/>
                <w:szCs w:val="20"/>
              </w:rPr>
              <w:t>Job Title</w:t>
            </w:r>
          </w:p>
        </w:tc>
        <w:tc>
          <w:tcPr>
            <w:tcW w:w="3685" w:type="dxa"/>
            <w:shd w:val="clear" w:color="auto" w:fill="E0E0E0"/>
            <w:vAlign w:val="center"/>
          </w:tcPr>
          <w:p w14:paraId="27E32228" w14:textId="77777777" w:rsidR="00BA0A48" w:rsidRPr="00621A39" w:rsidRDefault="00BA0A48" w:rsidP="00E652C8">
            <w:pPr>
              <w:spacing w:before="20" w:after="2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21A39">
              <w:rPr>
                <w:rFonts w:ascii="Arial" w:hAnsi="Arial"/>
                <w:b/>
                <w:bCs/>
                <w:sz w:val="20"/>
                <w:szCs w:val="20"/>
              </w:rPr>
              <w:t>Name (print)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14:paraId="4FA223FC" w14:textId="77777777" w:rsidR="00BA0A48" w:rsidRPr="00621A39" w:rsidRDefault="00BA0A48" w:rsidP="00E652C8">
            <w:pPr>
              <w:spacing w:before="20" w:after="2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21A39">
              <w:rPr>
                <w:rFonts w:ascii="Arial" w:hAnsi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843" w:type="dxa"/>
            <w:shd w:val="clear" w:color="auto" w:fill="E0E0E0"/>
            <w:vAlign w:val="center"/>
          </w:tcPr>
          <w:p w14:paraId="1A4B5104" w14:textId="77777777" w:rsidR="00BA0A48" w:rsidRPr="00621A39" w:rsidRDefault="00BA0A48" w:rsidP="00E652C8">
            <w:pPr>
              <w:spacing w:before="20" w:after="2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21A39">
              <w:rPr>
                <w:rFonts w:ascii="Arial" w:hAnsi="Arial"/>
                <w:b/>
                <w:bCs/>
                <w:sz w:val="20"/>
                <w:szCs w:val="20"/>
              </w:rPr>
              <w:t xml:space="preserve">Date </w:t>
            </w:r>
            <w:r w:rsidRPr="00621A39">
              <w:rPr>
                <w:rFonts w:ascii="Arial" w:hAnsi="Arial"/>
                <w:b/>
                <w:bCs/>
                <w:sz w:val="16"/>
                <w:szCs w:val="16"/>
              </w:rPr>
              <w:t>(dd/mm/</w:t>
            </w:r>
            <w:proofErr w:type="spellStart"/>
            <w:r w:rsidRPr="00621A39">
              <w:rPr>
                <w:rFonts w:ascii="Arial" w:hAnsi="Arial"/>
                <w:b/>
                <w:bCs/>
                <w:sz w:val="16"/>
                <w:szCs w:val="16"/>
              </w:rPr>
              <w:t>yy</w:t>
            </w:r>
            <w:proofErr w:type="spellEnd"/>
            <w:r w:rsidRPr="00621A39">
              <w:rPr>
                <w:rFonts w:ascii="Arial" w:hAnsi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119" w:type="dxa"/>
            <w:shd w:val="clear" w:color="auto" w:fill="E0E0E0"/>
          </w:tcPr>
          <w:p w14:paraId="566FD175" w14:textId="77777777" w:rsidR="00BA0A48" w:rsidRDefault="00BA0A48" w:rsidP="00E652C8">
            <w:pPr>
              <w:spacing w:before="20" w:after="2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Decision</w:t>
            </w:r>
          </w:p>
          <w:p w14:paraId="1AC34887" w14:textId="77777777" w:rsidR="00BA0A48" w:rsidRDefault="00BA0A48" w:rsidP="00E652C8">
            <w:pPr>
              <w:spacing w:before="20" w:after="20"/>
              <w:jc w:val="center"/>
              <w:rPr>
                <w:rFonts w:ascii="Arial" w:hAnsi="Arial"/>
                <w:bCs/>
                <w:i/>
                <w:sz w:val="20"/>
                <w:szCs w:val="20"/>
              </w:rPr>
            </w:pPr>
            <w:r>
              <w:rPr>
                <w:rFonts w:ascii="Arial" w:hAnsi="Arial"/>
                <w:bCs/>
                <w:i/>
                <w:sz w:val="20"/>
                <w:szCs w:val="20"/>
              </w:rPr>
              <w:t>(A</w:t>
            </w:r>
            <w:r w:rsidRPr="00BA0A48">
              <w:rPr>
                <w:rFonts w:ascii="Arial" w:hAnsi="Arial"/>
                <w:bCs/>
                <w:i/>
                <w:sz w:val="20"/>
                <w:szCs w:val="20"/>
              </w:rPr>
              <w:t xml:space="preserve">pprove / </w:t>
            </w:r>
          </w:p>
          <w:p w14:paraId="50C22069" w14:textId="77777777" w:rsidR="00BA0A48" w:rsidRPr="00BA0A48" w:rsidRDefault="00BA0A48" w:rsidP="00E652C8">
            <w:pPr>
              <w:spacing w:before="20" w:after="20"/>
              <w:jc w:val="center"/>
              <w:rPr>
                <w:rFonts w:ascii="Arial" w:hAnsi="Arial"/>
                <w:bCs/>
                <w:i/>
                <w:sz w:val="20"/>
                <w:szCs w:val="20"/>
              </w:rPr>
            </w:pPr>
            <w:r w:rsidRPr="00BA0A48">
              <w:rPr>
                <w:rFonts w:ascii="Arial" w:hAnsi="Arial"/>
                <w:bCs/>
                <w:i/>
                <w:sz w:val="20"/>
                <w:szCs w:val="20"/>
              </w:rPr>
              <w:t>Resubmission required)</w:t>
            </w:r>
          </w:p>
        </w:tc>
      </w:tr>
      <w:tr w:rsidR="00BA0A48" w14:paraId="38215D8B" w14:textId="77777777" w:rsidTr="0041443A">
        <w:trPr>
          <w:trHeight w:hRule="exact" w:val="720"/>
          <w:jc w:val="center"/>
        </w:trPr>
        <w:tc>
          <w:tcPr>
            <w:tcW w:w="3681" w:type="dxa"/>
            <w:vAlign w:val="center"/>
          </w:tcPr>
          <w:p w14:paraId="4B6205DE" w14:textId="77777777" w:rsidR="00BA0A48" w:rsidRDefault="00BA0A48" w:rsidP="00E65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87EEF7" w14:textId="77777777" w:rsidR="00BA0A48" w:rsidRDefault="00BA0A48" w:rsidP="00E65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E740FD" w14:textId="77777777" w:rsidR="00BA0A48" w:rsidRDefault="00BA0A48" w:rsidP="00E65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B4F9C9" w14:textId="77777777" w:rsidR="00BA0A48" w:rsidRDefault="00BA0A48" w:rsidP="00E65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DF5F9F" w14:textId="77777777" w:rsidR="00BA0A48" w:rsidRDefault="00BA0A48" w:rsidP="00E65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643B2B" w14:textId="77777777" w:rsidR="00BA0A48" w:rsidRDefault="00BA0A48" w:rsidP="00E65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3EA361" w14:textId="77777777" w:rsidR="00BA0A48" w:rsidRPr="00816E50" w:rsidRDefault="00BA0A48" w:rsidP="00E65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00EBA5F" w14:textId="77777777" w:rsidR="00BA0A48" w:rsidRPr="00621A39" w:rsidRDefault="00BA0A48" w:rsidP="00E652C8">
            <w:pPr>
              <w:spacing w:before="20" w:after="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010AB59" w14:textId="77777777" w:rsidR="00BA0A48" w:rsidRPr="00621A39" w:rsidRDefault="00BA0A48" w:rsidP="00E652C8">
            <w:pPr>
              <w:spacing w:before="20" w:after="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A8A5131" w14:textId="77777777" w:rsidR="00BA0A48" w:rsidRPr="00621A39" w:rsidRDefault="00BA0A48" w:rsidP="00E652C8">
            <w:pPr>
              <w:spacing w:before="20" w:after="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759B92B" w14:textId="77777777" w:rsidR="00BA0A48" w:rsidRPr="00621A39" w:rsidRDefault="00BA0A48" w:rsidP="00E652C8">
            <w:pPr>
              <w:spacing w:before="20" w:after="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30E7CCD" w14:textId="77777777" w:rsidR="00675CD4" w:rsidRPr="0041443A" w:rsidRDefault="002E0618" w:rsidP="002E0618">
      <w:pPr>
        <w:tabs>
          <w:tab w:val="left" w:pos="3680"/>
        </w:tabs>
        <w:rPr>
          <w:sz w:val="4"/>
          <w:szCs w:val="4"/>
        </w:rPr>
      </w:pPr>
      <w:r>
        <w:tab/>
      </w:r>
    </w:p>
    <w:p w14:paraId="0DD6C67A" w14:textId="77777777" w:rsidR="002E0618" w:rsidRPr="002E0618" w:rsidRDefault="0041443A" w:rsidP="0041443A">
      <w:pPr>
        <w:tabs>
          <w:tab w:val="left" w:pos="1970"/>
        </w:tabs>
      </w:pPr>
      <w:r>
        <w:tab/>
      </w:r>
    </w:p>
    <w:sectPr w:rsidR="002E0618" w:rsidRPr="002E0618" w:rsidSect="0041443A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021" w:right="1276" w:bottom="1276" w:left="1134" w:header="709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1E270" w14:textId="77777777" w:rsidR="0055741A" w:rsidRDefault="0055741A">
      <w:r>
        <w:separator/>
      </w:r>
    </w:p>
  </w:endnote>
  <w:endnote w:type="continuationSeparator" w:id="0">
    <w:p w14:paraId="0868B4BD" w14:textId="77777777" w:rsidR="0055741A" w:rsidRDefault="0055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459" w:type="dxa"/>
      <w:tblLayout w:type="fixed"/>
      <w:tblLook w:val="01E0" w:firstRow="1" w:lastRow="1" w:firstColumn="1" w:lastColumn="1" w:noHBand="0" w:noVBand="0"/>
    </w:tblPr>
    <w:tblGrid>
      <w:gridCol w:w="5040"/>
      <w:gridCol w:w="288"/>
      <w:gridCol w:w="9131"/>
    </w:tblGrid>
    <w:tr w:rsidR="0055741A" w:rsidRPr="00621A39" w14:paraId="28CE516B" w14:textId="77777777" w:rsidTr="00E652C8">
      <w:trPr>
        <w:trHeight w:hRule="exact" w:val="504"/>
      </w:trPr>
      <w:tc>
        <w:tcPr>
          <w:tcW w:w="5040" w:type="dxa"/>
          <w:vAlign w:val="center"/>
        </w:tcPr>
        <w:p w14:paraId="61D213C0" w14:textId="77777777" w:rsidR="0055741A" w:rsidRPr="00621A39" w:rsidRDefault="0055741A" w:rsidP="0055741A">
          <w:pPr>
            <w:pStyle w:val="NormalIndent"/>
            <w:spacing w:before="40" w:after="0"/>
            <w:ind w:left="0"/>
            <w:rPr>
              <w:b/>
              <w:i/>
              <w:sz w:val="16"/>
              <w:szCs w:val="16"/>
            </w:rPr>
          </w:pPr>
          <w:r w:rsidRPr="00621A39">
            <w:rPr>
              <w:b/>
              <w:i/>
              <w:sz w:val="16"/>
              <w:szCs w:val="16"/>
            </w:rPr>
            <w:t xml:space="preserve">Original filed in Sponsor File </w:t>
          </w:r>
        </w:p>
        <w:p w14:paraId="534CA8E8" w14:textId="77777777" w:rsidR="0055741A" w:rsidRPr="00621A39" w:rsidRDefault="0055741A" w:rsidP="0055741A">
          <w:pPr>
            <w:pStyle w:val="NormalIndent"/>
            <w:spacing w:before="40" w:after="0"/>
            <w:ind w:left="0"/>
            <w:rPr>
              <w:sz w:val="16"/>
              <w:szCs w:val="16"/>
            </w:rPr>
          </w:pPr>
          <w:r w:rsidRPr="00621A39">
            <w:rPr>
              <w:b/>
              <w:i/>
              <w:sz w:val="16"/>
              <w:szCs w:val="16"/>
            </w:rPr>
            <w:t>Copy filed in local Investigator File, as applicable</w:t>
          </w:r>
        </w:p>
      </w:tc>
      <w:tc>
        <w:tcPr>
          <w:tcW w:w="9419" w:type="dxa"/>
          <w:gridSpan w:val="2"/>
          <w:vAlign w:val="center"/>
        </w:tcPr>
        <w:p w14:paraId="3EF8A54C" w14:textId="77777777" w:rsidR="0055741A" w:rsidRPr="00621A39" w:rsidRDefault="0055741A" w:rsidP="0055741A">
          <w:pPr>
            <w:pStyle w:val="NormalIndent"/>
            <w:spacing w:before="40" w:after="0"/>
            <w:ind w:left="0"/>
            <w:rPr>
              <w:b/>
              <w:i/>
              <w:sz w:val="16"/>
              <w:szCs w:val="16"/>
            </w:rPr>
          </w:pPr>
          <w:r w:rsidRPr="00621A39">
            <w:rPr>
              <w:b/>
              <w:i/>
              <w:sz w:val="16"/>
              <w:szCs w:val="16"/>
            </w:rPr>
            <w:t xml:space="preserve">Copy filed in Trial Master File </w:t>
          </w:r>
        </w:p>
        <w:p w14:paraId="63EA265B" w14:textId="77777777" w:rsidR="0055741A" w:rsidRPr="00621A39" w:rsidRDefault="0055741A" w:rsidP="0055741A">
          <w:pPr>
            <w:pStyle w:val="NormalIndent"/>
            <w:spacing w:before="40" w:after="0"/>
            <w:ind w:left="0"/>
            <w:rPr>
              <w:sz w:val="16"/>
              <w:szCs w:val="16"/>
            </w:rPr>
          </w:pPr>
          <w:r w:rsidRPr="00621A39">
            <w:rPr>
              <w:b/>
              <w:i/>
              <w:sz w:val="16"/>
              <w:szCs w:val="16"/>
            </w:rPr>
            <w:t>Copy filed in Pharmacy File</w:t>
          </w:r>
          <w:r w:rsidR="002A5E95">
            <w:rPr>
              <w:b/>
              <w:i/>
              <w:sz w:val="16"/>
              <w:szCs w:val="16"/>
            </w:rPr>
            <w:t xml:space="preserve"> / Laboratory file / etc as applicable</w:t>
          </w:r>
        </w:p>
      </w:tc>
    </w:tr>
    <w:tr w:rsidR="0055741A" w:rsidRPr="0009638E" w14:paraId="6F39A3BB" w14:textId="77777777" w:rsidTr="00E652C8">
      <w:tc>
        <w:tcPr>
          <w:tcW w:w="5328" w:type="dxa"/>
          <w:gridSpan w:val="2"/>
        </w:tcPr>
        <w:p w14:paraId="0E163FFB" w14:textId="0ACF540D" w:rsidR="0055741A" w:rsidRPr="0009638E" w:rsidRDefault="004C3DF8" w:rsidP="00AD6369">
          <w:pPr>
            <w:pStyle w:val="Footer"/>
            <w:tabs>
              <w:tab w:val="clear" w:pos="4153"/>
              <w:tab w:val="clear" w:pos="8306"/>
              <w:tab w:val="center" w:pos="4860"/>
              <w:tab w:val="right" w:pos="9900"/>
            </w:tabs>
            <w:ind w:right="-694"/>
            <w:rPr>
              <w:rFonts w:ascii="Arial" w:hAnsi="Arial" w:cs="Arial"/>
              <w:sz w:val="16"/>
            </w:rPr>
          </w:pPr>
          <w:r w:rsidRPr="004C3DF8">
            <w:rPr>
              <w:rFonts w:ascii="Arial" w:hAnsi="Arial" w:cs="Arial"/>
              <w:color w:val="A6A6A6" w:themeColor="background1" w:themeShade="A6"/>
              <w:sz w:val="16"/>
            </w:rPr>
            <w:t>STU-AD</w:t>
          </w:r>
          <w:r w:rsidR="00E9425D">
            <w:rPr>
              <w:rFonts w:ascii="Arial" w:hAnsi="Arial" w:cs="Arial"/>
              <w:color w:val="A6A6A6" w:themeColor="background1" w:themeShade="A6"/>
              <w:sz w:val="16"/>
            </w:rPr>
            <w:t>-FRM-021</w:t>
          </w:r>
          <w:r w:rsidRPr="004C3DF8">
            <w:rPr>
              <w:rFonts w:ascii="Arial" w:hAnsi="Arial" w:cs="Arial"/>
              <w:color w:val="A6A6A6" w:themeColor="background1" w:themeShade="A6"/>
              <w:sz w:val="16"/>
            </w:rPr>
            <w:t xml:space="preserve"> Site Green Light Form</w:t>
          </w:r>
          <w:r>
            <w:rPr>
              <w:rFonts w:ascii="Arial" w:hAnsi="Arial" w:cs="Arial"/>
              <w:color w:val="A6A6A6" w:themeColor="background1" w:themeShade="A6"/>
              <w:sz w:val="16"/>
            </w:rPr>
            <w:t xml:space="preserve"> v</w:t>
          </w:r>
          <w:r w:rsidR="00E9425D">
            <w:rPr>
              <w:rFonts w:ascii="Arial" w:hAnsi="Arial" w:cs="Arial"/>
              <w:color w:val="A6A6A6" w:themeColor="background1" w:themeShade="A6"/>
              <w:sz w:val="16"/>
            </w:rPr>
            <w:t>2</w:t>
          </w:r>
        </w:p>
      </w:tc>
      <w:tc>
        <w:tcPr>
          <w:tcW w:w="9131" w:type="dxa"/>
        </w:tcPr>
        <w:p w14:paraId="06A125F4" w14:textId="77777777" w:rsidR="0055741A" w:rsidRPr="0009638E" w:rsidRDefault="0055741A" w:rsidP="0009638E">
          <w:pPr>
            <w:pStyle w:val="Footer"/>
            <w:tabs>
              <w:tab w:val="clear" w:pos="4153"/>
              <w:tab w:val="clear" w:pos="8306"/>
              <w:tab w:val="center" w:pos="4860"/>
              <w:tab w:val="right" w:pos="9900"/>
            </w:tabs>
            <w:ind w:right="-36"/>
            <w:jc w:val="right"/>
            <w:rPr>
              <w:rFonts w:ascii="Arial" w:hAnsi="Arial" w:cs="Arial"/>
              <w:sz w:val="16"/>
            </w:rPr>
          </w:pPr>
          <w:r w:rsidRPr="00F9754F">
            <w:rPr>
              <w:rFonts w:ascii="Arial" w:hAnsi="Arial" w:cs="Arial"/>
              <w:sz w:val="16"/>
            </w:rPr>
            <w:t xml:space="preserve">Page </w:t>
          </w:r>
          <w:r w:rsidRPr="00F9754F">
            <w:rPr>
              <w:rFonts w:ascii="Arial" w:hAnsi="Arial" w:cs="Arial"/>
              <w:sz w:val="16"/>
            </w:rPr>
            <w:fldChar w:fldCharType="begin"/>
          </w:r>
          <w:r w:rsidRPr="00F9754F">
            <w:rPr>
              <w:rFonts w:ascii="Arial" w:hAnsi="Arial" w:cs="Arial"/>
              <w:sz w:val="16"/>
            </w:rPr>
            <w:instrText xml:space="preserve"> PAGE </w:instrText>
          </w:r>
          <w:r w:rsidRPr="00F9754F">
            <w:rPr>
              <w:rFonts w:ascii="Arial" w:hAnsi="Arial" w:cs="Arial"/>
              <w:sz w:val="16"/>
            </w:rPr>
            <w:fldChar w:fldCharType="separate"/>
          </w:r>
          <w:r w:rsidR="004C3DF8">
            <w:rPr>
              <w:rFonts w:ascii="Arial" w:hAnsi="Arial" w:cs="Arial"/>
              <w:noProof/>
              <w:sz w:val="16"/>
            </w:rPr>
            <w:t>2</w:t>
          </w:r>
          <w:r w:rsidRPr="00F9754F">
            <w:rPr>
              <w:rFonts w:ascii="Arial" w:hAnsi="Arial" w:cs="Arial"/>
              <w:sz w:val="16"/>
            </w:rPr>
            <w:fldChar w:fldCharType="end"/>
          </w:r>
          <w:r w:rsidRPr="00F9754F">
            <w:rPr>
              <w:rFonts w:ascii="Arial" w:hAnsi="Arial" w:cs="Arial"/>
              <w:sz w:val="16"/>
            </w:rPr>
            <w:t xml:space="preserve"> of </w:t>
          </w:r>
          <w:r w:rsidRPr="00F9754F">
            <w:rPr>
              <w:rFonts w:ascii="Arial" w:hAnsi="Arial" w:cs="Arial"/>
              <w:sz w:val="16"/>
            </w:rPr>
            <w:fldChar w:fldCharType="begin"/>
          </w:r>
          <w:r w:rsidRPr="00F9754F">
            <w:rPr>
              <w:rFonts w:ascii="Arial" w:hAnsi="Arial" w:cs="Arial"/>
              <w:sz w:val="16"/>
            </w:rPr>
            <w:instrText xml:space="preserve"> NUMPAGES </w:instrText>
          </w:r>
          <w:r w:rsidRPr="00F9754F">
            <w:rPr>
              <w:rFonts w:ascii="Arial" w:hAnsi="Arial" w:cs="Arial"/>
              <w:sz w:val="16"/>
            </w:rPr>
            <w:fldChar w:fldCharType="separate"/>
          </w:r>
          <w:r w:rsidR="004C3DF8">
            <w:rPr>
              <w:rFonts w:ascii="Arial" w:hAnsi="Arial" w:cs="Arial"/>
              <w:noProof/>
              <w:sz w:val="16"/>
            </w:rPr>
            <w:t>2</w:t>
          </w:r>
          <w:r w:rsidRPr="00F9754F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14B2F94" w14:textId="77777777" w:rsidR="0055741A" w:rsidRDefault="0055741A" w:rsidP="00621A39">
    <w:pPr>
      <w:pStyle w:val="Footer"/>
      <w:tabs>
        <w:tab w:val="clear" w:pos="4153"/>
        <w:tab w:val="clear" w:pos="8306"/>
        <w:tab w:val="center" w:pos="4860"/>
        <w:tab w:val="right" w:pos="9900"/>
      </w:tabs>
      <w:ind w:right="-694"/>
      <w:rPr>
        <w:rFonts w:ascii="Arial" w:hAnsi="Arial" w:cs="Arial"/>
        <w:sz w:val="22"/>
      </w:rPr>
    </w:pPr>
    <w:r>
      <w:rPr>
        <w:rFonts w:ascii="Arial" w:hAnsi="Arial" w:cs="Arial"/>
        <w:sz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E3BA8" w14:textId="77777777" w:rsidR="0055741A" w:rsidRDefault="0055741A" w:rsidP="00BC47DC">
    <w:pPr>
      <w:pStyle w:val="Footer"/>
      <w:tabs>
        <w:tab w:val="clear" w:pos="4153"/>
        <w:tab w:val="clear" w:pos="8306"/>
        <w:tab w:val="center" w:pos="4860"/>
        <w:tab w:val="right" w:pos="9900"/>
      </w:tabs>
      <w:ind w:left="-720" w:right="-694"/>
    </w:pP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35F9E" w14:textId="77777777" w:rsidR="0055741A" w:rsidRDefault="0055741A">
      <w:r>
        <w:separator/>
      </w:r>
    </w:p>
  </w:footnote>
  <w:footnote w:type="continuationSeparator" w:id="0">
    <w:p w14:paraId="44C80418" w14:textId="77777777" w:rsidR="0055741A" w:rsidRDefault="00557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87EF4" w14:textId="77777777" w:rsidR="0055741A" w:rsidRPr="0019106D" w:rsidRDefault="00816E50" w:rsidP="00BC47DC">
    <w:pPr>
      <w:pStyle w:val="Header"/>
      <w:tabs>
        <w:tab w:val="clear" w:pos="8306"/>
        <w:tab w:val="right" w:pos="9180"/>
      </w:tabs>
      <w:ind w:left="-720" w:right="-874"/>
      <w:jc w:val="center"/>
      <w:rPr>
        <w:rFonts w:ascii="Arial" w:hAnsi="Arial"/>
        <w:b/>
        <w:bCs/>
        <w:caps/>
        <w:sz w:val="12"/>
      </w:rPr>
    </w:pPr>
    <w:r>
      <w:rPr>
        <w:rFonts w:ascii="Arial" w:hAnsi="Arial"/>
        <w:b/>
        <w:bCs/>
        <w:caps/>
        <w:sz w:val="12"/>
      </w:rPr>
      <w:t>logos</w:t>
    </w:r>
  </w:p>
  <w:p w14:paraId="590B29BC" w14:textId="77777777" w:rsidR="0055741A" w:rsidRDefault="00816E50" w:rsidP="00BC47DC">
    <w:pPr>
      <w:pStyle w:val="Header"/>
      <w:tabs>
        <w:tab w:val="clear" w:pos="8306"/>
        <w:tab w:val="right" w:pos="9180"/>
      </w:tabs>
      <w:ind w:left="-720" w:right="-874"/>
      <w:jc w:val="center"/>
      <w:rPr>
        <w:b/>
        <w:bCs/>
        <w:caps/>
        <w:sz w:val="22"/>
      </w:rPr>
    </w:pPr>
    <w:r>
      <w:rPr>
        <w:rFonts w:ascii="Arial" w:hAnsi="Arial"/>
        <w:b/>
        <w:bCs/>
        <w:caps/>
        <w:sz w:val="22"/>
      </w:rPr>
      <w:t xml:space="preserve">SPONSOR CHECKLIST FOR </w:t>
    </w:r>
    <w:r w:rsidR="0055741A">
      <w:rPr>
        <w:rFonts w:ascii="Arial" w:hAnsi="Arial"/>
        <w:b/>
        <w:bCs/>
        <w:caps/>
        <w:sz w:val="22"/>
      </w:rPr>
      <w:t>GREEN LIGHT</w:t>
    </w:r>
    <w:r w:rsidR="00513715">
      <w:rPr>
        <w:rFonts w:ascii="Arial" w:hAnsi="Arial"/>
        <w:b/>
        <w:bCs/>
        <w:caps/>
        <w:sz w:val="22"/>
      </w:rPr>
      <w:t xml:space="preserve"> </w:t>
    </w:r>
    <w:r w:rsidR="00C00327">
      <w:rPr>
        <w:rFonts w:ascii="Arial" w:hAnsi="Arial"/>
        <w:b/>
        <w:bCs/>
        <w:caps/>
        <w:sz w:val="22"/>
      </w:rPr>
      <w:t>FOR A CTIMP</w:t>
    </w:r>
  </w:p>
  <w:p w14:paraId="1C4CFBFF" w14:textId="77777777" w:rsidR="0055741A" w:rsidRDefault="0055741A" w:rsidP="00BC47DC">
    <w:pPr>
      <w:pStyle w:val="Header"/>
      <w:tabs>
        <w:tab w:val="clear" w:pos="8306"/>
        <w:tab w:val="right" w:pos="9180"/>
      </w:tabs>
      <w:ind w:left="-720" w:right="-874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445E3" w14:textId="77777777" w:rsidR="0055741A" w:rsidRPr="0019106D" w:rsidRDefault="0055741A" w:rsidP="00BC47DC">
    <w:pPr>
      <w:pStyle w:val="Header"/>
      <w:tabs>
        <w:tab w:val="clear" w:pos="8306"/>
        <w:tab w:val="right" w:pos="9180"/>
      </w:tabs>
      <w:ind w:left="-720" w:right="-874"/>
      <w:jc w:val="center"/>
      <w:rPr>
        <w:rFonts w:ascii="Arial" w:hAnsi="Arial"/>
        <w:b/>
        <w:bCs/>
        <w:caps/>
        <w:sz w:val="12"/>
      </w:rPr>
    </w:pPr>
  </w:p>
  <w:p w14:paraId="03D9E45E" w14:textId="77777777" w:rsidR="0055741A" w:rsidRDefault="0055741A" w:rsidP="00BC47DC">
    <w:pPr>
      <w:pStyle w:val="Header"/>
      <w:tabs>
        <w:tab w:val="clear" w:pos="8306"/>
        <w:tab w:val="right" w:pos="9180"/>
      </w:tabs>
      <w:ind w:left="-720" w:right="-874"/>
      <w:jc w:val="center"/>
      <w:rPr>
        <w:b/>
        <w:bCs/>
        <w:caps/>
        <w:sz w:val="22"/>
      </w:rPr>
    </w:pPr>
    <w:r>
      <w:rPr>
        <w:rFonts w:ascii="Arial" w:hAnsi="Arial"/>
        <w:b/>
        <w:bCs/>
        <w:caps/>
        <w:sz w:val="22"/>
      </w:rPr>
      <w:t>Investigational Product(s) Shipment Authorisation</w:t>
    </w:r>
  </w:p>
  <w:p w14:paraId="591AA7E3" w14:textId="77777777" w:rsidR="0055741A" w:rsidRDefault="0055741A" w:rsidP="00BC47DC">
    <w:pPr>
      <w:pStyle w:val="Header"/>
      <w:tabs>
        <w:tab w:val="clear" w:pos="8306"/>
        <w:tab w:val="right" w:pos="9180"/>
      </w:tabs>
      <w:ind w:left="-720" w:right="-874"/>
      <w:rPr>
        <w:sz w:val="22"/>
      </w:rPr>
    </w:pPr>
  </w:p>
  <w:p w14:paraId="6EA7A314" w14:textId="77777777" w:rsidR="0055741A" w:rsidRPr="0019106D" w:rsidRDefault="0055741A" w:rsidP="00BC47DC">
    <w:pPr>
      <w:pStyle w:val="Header"/>
      <w:tabs>
        <w:tab w:val="clear" w:pos="8306"/>
        <w:tab w:val="right" w:pos="9180"/>
      </w:tabs>
      <w:ind w:left="-720" w:right="-874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A45E1"/>
    <w:multiLevelType w:val="hybridMultilevel"/>
    <w:tmpl w:val="28222BB0"/>
    <w:lvl w:ilvl="0" w:tplc="0558582C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0B2EF9"/>
    <w:multiLevelType w:val="hybridMultilevel"/>
    <w:tmpl w:val="697E73C0"/>
    <w:lvl w:ilvl="0" w:tplc="0558582C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5F3E0C"/>
    <w:multiLevelType w:val="hybridMultilevel"/>
    <w:tmpl w:val="24F66EEE"/>
    <w:lvl w:ilvl="0" w:tplc="9810103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u w:color="0033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F10D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7CAE7816"/>
    <w:multiLevelType w:val="multilevel"/>
    <w:tmpl w:val="697E73C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CC"/>
    <w:rsid w:val="0000403F"/>
    <w:rsid w:val="000248B2"/>
    <w:rsid w:val="00032121"/>
    <w:rsid w:val="00057D90"/>
    <w:rsid w:val="0006152B"/>
    <w:rsid w:val="00070BF2"/>
    <w:rsid w:val="00072CAF"/>
    <w:rsid w:val="00086497"/>
    <w:rsid w:val="0009638E"/>
    <w:rsid w:val="000A071C"/>
    <w:rsid w:val="000C11E4"/>
    <w:rsid w:val="001005CC"/>
    <w:rsid w:val="00103C2E"/>
    <w:rsid w:val="001337EA"/>
    <w:rsid w:val="00142F89"/>
    <w:rsid w:val="00187A6B"/>
    <w:rsid w:val="0019106D"/>
    <w:rsid w:val="001C609B"/>
    <w:rsid w:val="0020363B"/>
    <w:rsid w:val="00205788"/>
    <w:rsid w:val="00217361"/>
    <w:rsid w:val="002334DF"/>
    <w:rsid w:val="00240C03"/>
    <w:rsid w:val="00241BF6"/>
    <w:rsid w:val="00241E59"/>
    <w:rsid w:val="002601F9"/>
    <w:rsid w:val="00264FA2"/>
    <w:rsid w:val="002A5E95"/>
    <w:rsid w:val="002B14BF"/>
    <w:rsid w:val="002E0618"/>
    <w:rsid w:val="00305A76"/>
    <w:rsid w:val="00312870"/>
    <w:rsid w:val="00324522"/>
    <w:rsid w:val="0034336D"/>
    <w:rsid w:val="00344908"/>
    <w:rsid w:val="00346624"/>
    <w:rsid w:val="00365EE3"/>
    <w:rsid w:val="003870CA"/>
    <w:rsid w:val="003C361D"/>
    <w:rsid w:val="003F117C"/>
    <w:rsid w:val="003F29FC"/>
    <w:rsid w:val="004137E8"/>
    <w:rsid w:val="0041443A"/>
    <w:rsid w:val="00414D1C"/>
    <w:rsid w:val="00427BEF"/>
    <w:rsid w:val="00437DC8"/>
    <w:rsid w:val="004401C0"/>
    <w:rsid w:val="00442447"/>
    <w:rsid w:val="004442DE"/>
    <w:rsid w:val="0047281D"/>
    <w:rsid w:val="004734AA"/>
    <w:rsid w:val="004A0F3E"/>
    <w:rsid w:val="004C3DF8"/>
    <w:rsid w:val="00513715"/>
    <w:rsid w:val="0055741A"/>
    <w:rsid w:val="00563DF0"/>
    <w:rsid w:val="00564D43"/>
    <w:rsid w:val="005664CE"/>
    <w:rsid w:val="005914AE"/>
    <w:rsid w:val="00596A97"/>
    <w:rsid w:val="005D28C6"/>
    <w:rsid w:val="005D7453"/>
    <w:rsid w:val="005F34EE"/>
    <w:rsid w:val="00601EB3"/>
    <w:rsid w:val="00602015"/>
    <w:rsid w:val="00621A39"/>
    <w:rsid w:val="00631031"/>
    <w:rsid w:val="00636E86"/>
    <w:rsid w:val="0065383A"/>
    <w:rsid w:val="00656274"/>
    <w:rsid w:val="00665C22"/>
    <w:rsid w:val="00675CD4"/>
    <w:rsid w:val="006A662E"/>
    <w:rsid w:val="006A751B"/>
    <w:rsid w:val="006C4547"/>
    <w:rsid w:val="006C60FD"/>
    <w:rsid w:val="006E22B4"/>
    <w:rsid w:val="00700365"/>
    <w:rsid w:val="00740F00"/>
    <w:rsid w:val="007458D1"/>
    <w:rsid w:val="007545C7"/>
    <w:rsid w:val="00757440"/>
    <w:rsid w:val="007658D9"/>
    <w:rsid w:val="00772632"/>
    <w:rsid w:val="0077285E"/>
    <w:rsid w:val="00772EA2"/>
    <w:rsid w:val="0078483A"/>
    <w:rsid w:val="007B654F"/>
    <w:rsid w:val="007C6825"/>
    <w:rsid w:val="00812104"/>
    <w:rsid w:val="008163C2"/>
    <w:rsid w:val="00816E50"/>
    <w:rsid w:val="0082490A"/>
    <w:rsid w:val="00862CDF"/>
    <w:rsid w:val="00886C6D"/>
    <w:rsid w:val="008A6365"/>
    <w:rsid w:val="008C3F0B"/>
    <w:rsid w:val="008F7827"/>
    <w:rsid w:val="00906A30"/>
    <w:rsid w:val="0093529C"/>
    <w:rsid w:val="009449FA"/>
    <w:rsid w:val="00965165"/>
    <w:rsid w:val="00993306"/>
    <w:rsid w:val="009A7EBE"/>
    <w:rsid w:val="009B53D8"/>
    <w:rsid w:val="009B5DB6"/>
    <w:rsid w:val="009E6F67"/>
    <w:rsid w:val="00A048E7"/>
    <w:rsid w:val="00A14439"/>
    <w:rsid w:val="00AC601B"/>
    <w:rsid w:val="00AD460F"/>
    <w:rsid w:val="00AD6369"/>
    <w:rsid w:val="00AF1201"/>
    <w:rsid w:val="00AF2463"/>
    <w:rsid w:val="00B037B3"/>
    <w:rsid w:val="00B05E48"/>
    <w:rsid w:val="00B256E1"/>
    <w:rsid w:val="00B42E9A"/>
    <w:rsid w:val="00B66B5F"/>
    <w:rsid w:val="00BA0A48"/>
    <w:rsid w:val="00BA5316"/>
    <w:rsid w:val="00BC47DC"/>
    <w:rsid w:val="00BC7CEB"/>
    <w:rsid w:val="00BC7E1F"/>
    <w:rsid w:val="00BD07E2"/>
    <w:rsid w:val="00BE2CE4"/>
    <w:rsid w:val="00BF7909"/>
    <w:rsid w:val="00C00327"/>
    <w:rsid w:val="00C27EE6"/>
    <w:rsid w:val="00C27EF1"/>
    <w:rsid w:val="00C339EF"/>
    <w:rsid w:val="00C5073D"/>
    <w:rsid w:val="00C60180"/>
    <w:rsid w:val="00C74B43"/>
    <w:rsid w:val="00CF45B1"/>
    <w:rsid w:val="00CF4F1A"/>
    <w:rsid w:val="00D00104"/>
    <w:rsid w:val="00D02131"/>
    <w:rsid w:val="00D139F5"/>
    <w:rsid w:val="00D32B62"/>
    <w:rsid w:val="00D371BE"/>
    <w:rsid w:val="00D60719"/>
    <w:rsid w:val="00D60865"/>
    <w:rsid w:val="00D635B1"/>
    <w:rsid w:val="00D83AF3"/>
    <w:rsid w:val="00DE2EA3"/>
    <w:rsid w:val="00DE60DA"/>
    <w:rsid w:val="00DF7B66"/>
    <w:rsid w:val="00E07194"/>
    <w:rsid w:val="00E10FB4"/>
    <w:rsid w:val="00E2037E"/>
    <w:rsid w:val="00E652C8"/>
    <w:rsid w:val="00E728D1"/>
    <w:rsid w:val="00E73274"/>
    <w:rsid w:val="00E80E26"/>
    <w:rsid w:val="00E83C6A"/>
    <w:rsid w:val="00E8599E"/>
    <w:rsid w:val="00E938F0"/>
    <w:rsid w:val="00E9425D"/>
    <w:rsid w:val="00EB7F27"/>
    <w:rsid w:val="00EE1BDF"/>
    <w:rsid w:val="00EE3983"/>
    <w:rsid w:val="00EF4B7D"/>
    <w:rsid w:val="00F0062B"/>
    <w:rsid w:val="00F0490C"/>
    <w:rsid w:val="00F17B49"/>
    <w:rsid w:val="00F2153F"/>
    <w:rsid w:val="00F21680"/>
    <w:rsid w:val="00F2457A"/>
    <w:rsid w:val="00F43FBB"/>
    <w:rsid w:val="00F61582"/>
    <w:rsid w:val="00F626B8"/>
    <w:rsid w:val="00F62B23"/>
    <w:rsid w:val="00F677BF"/>
    <w:rsid w:val="00F93FB7"/>
    <w:rsid w:val="00F965C7"/>
    <w:rsid w:val="00F9754F"/>
    <w:rsid w:val="00FB6DB6"/>
    <w:rsid w:val="00FC56F2"/>
    <w:rsid w:val="00FE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03816349"/>
  <w15:docId w15:val="{4C571F97-638E-42B7-B591-9270C5B6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7DC"/>
    <w:rPr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47DC"/>
    <w:pPr>
      <w:keepNext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47DC"/>
    <w:pPr>
      <w:keepNext/>
      <w:jc w:val="both"/>
      <w:outlineLvl w:val="3"/>
    </w:pPr>
    <w:rPr>
      <w:rFonts w:ascii="Arial" w:hAnsi="Arial"/>
      <w:b/>
      <w:bCs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47DC"/>
    <w:pPr>
      <w:keepNext/>
      <w:spacing w:before="20" w:after="20"/>
      <w:ind w:right="-108"/>
      <w:outlineLvl w:val="5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C47DC"/>
    <w:pPr>
      <w:keepNext/>
      <w:spacing w:before="20" w:after="20"/>
      <w:outlineLvl w:val="7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57D90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57D90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57D90"/>
    <w:rPr>
      <w:rFonts w:ascii="Calibri" w:hAnsi="Calibri" w:cs="Times New Roman"/>
      <w:b/>
      <w:bCs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57D90"/>
    <w:rPr>
      <w:rFonts w:ascii="Calibri" w:hAnsi="Calibri" w:cs="Times New Roman"/>
      <w:i/>
      <w:iCs/>
      <w:sz w:val="24"/>
      <w:szCs w:val="24"/>
      <w:lang w:val="en-GB"/>
    </w:rPr>
  </w:style>
  <w:style w:type="paragraph" w:styleId="Caption">
    <w:name w:val="caption"/>
    <w:basedOn w:val="Normal"/>
    <w:next w:val="Normal"/>
    <w:uiPriority w:val="99"/>
    <w:qFormat/>
    <w:rsid w:val="00BC47DC"/>
    <w:pPr>
      <w:jc w:val="center"/>
    </w:pPr>
    <w:rPr>
      <w:b/>
      <w:bCs/>
      <w:sz w:val="22"/>
    </w:rPr>
  </w:style>
  <w:style w:type="paragraph" w:styleId="Header">
    <w:name w:val="header"/>
    <w:basedOn w:val="Normal"/>
    <w:link w:val="HeaderChar"/>
    <w:uiPriority w:val="99"/>
    <w:rsid w:val="00BC47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7D90"/>
    <w:rPr>
      <w:rFonts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BC47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7D90"/>
    <w:rPr>
      <w:rFonts w:cs="Times New Roman"/>
      <w:sz w:val="24"/>
      <w:szCs w:val="24"/>
      <w:lang w:val="en-GB"/>
    </w:rPr>
  </w:style>
  <w:style w:type="paragraph" w:styleId="NormalIndent">
    <w:name w:val="Normal Indent"/>
    <w:basedOn w:val="Normal"/>
    <w:uiPriority w:val="99"/>
    <w:rsid w:val="00BC47DC"/>
    <w:pPr>
      <w:spacing w:after="120"/>
      <w:ind w:left="720"/>
      <w:jc w:val="both"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99"/>
    <w:rsid w:val="00BC47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5F34EE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F34EE"/>
    <w:rPr>
      <w:rFonts w:ascii="Tahoma" w:hAnsi="Tahoma" w:cs="Times New Roman"/>
      <w:sz w:val="16"/>
      <w:lang w:eastAsia="en-US"/>
    </w:rPr>
  </w:style>
  <w:style w:type="paragraph" w:styleId="NoSpacing">
    <w:name w:val="No Spacing"/>
    <w:uiPriority w:val="99"/>
    <w:qFormat/>
    <w:rsid w:val="00CF45B1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25sc2\Desktop\UoA-NHSG-TMP-061-V1%20-%20Regulatory%20Green%20Ligh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177187106434681E1D52E04FA8941" ma:contentTypeVersion="4" ma:contentTypeDescription="Create a new document." ma:contentTypeScope="" ma:versionID="651ac5e802971d1e87af2d6104afdc74">
  <xsd:schema xmlns:xsd="http://www.w3.org/2001/XMLSchema" xmlns:xs="http://www.w3.org/2001/XMLSchema" xmlns:p="http://schemas.microsoft.com/office/2006/metadata/properties" xmlns:ns2="ce8b8a0e-d8b5-4681-859f-a8e96dad8061" targetNamespace="http://schemas.microsoft.com/office/2006/metadata/properties" ma:root="true" ma:fieldsID="2a7cfeffb2408dc612f3d1c0a6c4d8e8" ns2:_="">
    <xsd:import namespace="ce8b8a0e-d8b5-4681-859f-a8e96dad8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b8a0e-d8b5-4681-859f-a8e96dad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5AF97-DBDC-48E3-A5D9-811D66B586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E1851A-4391-461D-8E03-5DC6CC383BB2}"/>
</file>

<file path=customXml/itemProps3.xml><?xml version="1.0" encoding="utf-8"?>
<ds:datastoreItem xmlns:ds="http://schemas.openxmlformats.org/officeDocument/2006/customXml" ds:itemID="{95CAE2CF-F3DB-40EF-B3DC-8931AA5539AF}">
  <ds:schemaRefs>
    <ds:schemaRef ds:uri="http://schemas.microsoft.com/office/2006/metadata/properties"/>
    <ds:schemaRef ds:uri="http://schemas.microsoft.com/office/infopath/2007/PartnerControls"/>
    <ds:schemaRef ds:uri="7a323f32-d77e-4f4c-8c56-8915ea7c5460"/>
  </ds:schemaRefs>
</ds:datastoreItem>
</file>

<file path=customXml/itemProps4.xml><?xml version="1.0" encoding="utf-8"?>
<ds:datastoreItem xmlns:ds="http://schemas.openxmlformats.org/officeDocument/2006/customXml" ds:itemID="{B0E7A21C-DC67-44C7-91C2-4A9B5167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UoA-NHSG-TMP-061-V1 - Regulatory Green Light Form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Investigational Product(s):</vt:lpstr>
    </vt:vector>
  </TitlesOfParts>
  <Company>NHSG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Investigational Product(s):</dc:title>
  <dc:creator>Stacey Dawson</dc:creator>
  <cp:lastModifiedBy>Claire Hurlow</cp:lastModifiedBy>
  <cp:revision>2</cp:revision>
  <cp:lastPrinted>2014-08-27T13:44:00Z</cp:lastPrinted>
  <dcterms:created xsi:type="dcterms:W3CDTF">2020-08-18T14:31:00Z</dcterms:created>
  <dcterms:modified xsi:type="dcterms:W3CDTF">2020-08-18T14:31:00Z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0x010100390177187106434681E1D52E04FA8941</vt:lpwstr>
  </property>
</Properties>
</file>